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D6C9" w14:textId="77777777" w:rsidR="0019474D" w:rsidRDefault="0019474D" w:rsidP="0019474D">
      <w:pPr>
        <w:jc w:val="center"/>
        <w:rPr>
          <w:rFonts w:ascii="Times New Roman" w:eastAsia="Times New Roman" w:hAnsi="Times New Roman" w:cs="Times New Roman"/>
          <w:b/>
          <w:bCs/>
          <w:sz w:val="28"/>
          <w:szCs w:val="28"/>
          <w:lang w:bidi="en-US"/>
        </w:rPr>
      </w:pPr>
    </w:p>
    <w:p w14:paraId="12989B10" w14:textId="77777777" w:rsidR="0019474D" w:rsidRPr="00175765" w:rsidRDefault="0019474D" w:rsidP="0019474D">
      <w:pPr>
        <w:jc w:val="center"/>
        <w:rPr>
          <w:rFonts w:ascii="Times New Roman" w:eastAsia="Times New Roman" w:hAnsi="Times New Roman" w:cs="Times New Roman"/>
          <w:b/>
          <w:bCs/>
          <w:sz w:val="28"/>
          <w:szCs w:val="28"/>
          <w:lang w:bidi="en-US"/>
        </w:rPr>
      </w:pPr>
      <w:r w:rsidRPr="00175765">
        <w:rPr>
          <w:rFonts w:ascii="Times New Roman" w:eastAsia="Times New Roman" w:hAnsi="Times New Roman" w:cs="Times New Roman"/>
          <w:b/>
          <w:bCs/>
          <w:sz w:val="28"/>
          <w:szCs w:val="28"/>
          <w:lang w:bidi="en-US"/>
        </w:rPr>
        <w:t>AGENDA</w:t>
      </w:r>
    </w:p>
    <w:p w14:paraId="03817794" w14:textId="0A44A66F" w:rsidR="0019474D" w:rsidRPr="00175765" w:rsidRDefault="0019474D" w:rsidP="0019474D">
      <w:pPr>
        <w:jc w:val="center"/>
        <w:rPr>
          <w:rFonts w:ascii="Times New Roman" w:eastAsia="Times New Roman" w:hAnsi="Times New Roman" w:cs="Times New Roman"/>
          <w:b/>
          <w:bCs/>
          <w:sz w:val="20"/>
          <w:szCs w:val="20"/>
          <w:lang w:bidi="en-US"/>
        </w:rPr>
      </w:pPr>
    </w:p>
    <w:p w14:paraId="18D5162D" w14:textId="77777777" w:rsidR="0019474D" w:rsidRPr="00175765" w:rsidRDefault="0019474D" w:rsidP="0019474D">
      <w:pPr>
        <w:rPr>
          <w:rFonts w:ascii="Times New Roman" w:eastAsia="Times New Roman" w:hAnsi="Times New Roman" w:cs="Times New Roman"/>
          <w:bCs/>
          <w:sz w:val="20"/>
          <w:szCs w:val="20"/>
          <w:lang w:bidi="en-US"/>
        </w:rPr>
      </w:pPr>
    </w:p>
    <w:p w14:paraId="41C072AC" w14:textId="77777777" w:rsidR="0019474D" w:rsidRPr="00175765" w:rsidRDefault="0019474D" w:rsidP="0019474D">
      <w:pPr>
        <w:spacing w:before="4"/>
        <w:rPr>
          <w:rFonts w:ascii="Times New Roman" w:eastAsia="Times New Roman" w:hAnsi="Times New Roman" w:cs="Times New Roman"/>
          <w:bCs/>
          <w:sz w:val="20"/>
          <w:szCs w:val="24"/>
          <w:lang w:bidi="en-US"/>
        </w:rPr>
      </w:pPr>
    </w:p>
    <w:p w14:paraId="0A4B7F50" w14:textId="77777777" w:rsidR="0019474D" w:rsidRPr="005A299C" w:rsidRDefault="0019474D" w:rsidP="0019474D">
      <w:pPr>
        <w:spacing w:before="90"/>
        <w:ind w:left="1334" w:right="1392"/>
        <w:jc w:val="center"/>
        <w:rPr>
          <w:rFonts w:ascii="Times New Roman" w:eastAsia="Times New Roman" w:hAnsi="Times New Roman" w:cs="Times New Roman"/>
          <w:b/>
          <w:bCs/>
          <w:lang w:bidi="en-US"/>
        </w:rPr>
      </w:pPr>
      <w:r>
        <w:rPr>
          <w:rFonts w:ascii="Times New Roman" w:eastAsia="Times New Roman" w:hAnsi="Times New Roman" w:cs="Times New Roman"/>
          <w:b/>
          <w:bCs/>
          <w:sz w:val="24"/>
          <w:szCs w:val="24"/>
          <w:lang w:bidi="en-US"/>
        </w:rPr>
        <w:t xml:space="preserve">              </w:t>
      </w:r>
      <w:r w:rsidRPr="005A299C">
        <w:rPr>
          <w:rFonts w:ascii="Times New Roman" w:eastAsia="Times New Roman" w:hAnsi="Times New Roman" w:cs="Times New Roman"/>
          <w:b/>
          <w:bCs/>
          <w:lang w:bidi="en-US"/>
        </w:rPr>
        <w:t xml:space="preserve">MARY C O’BRIEN ACCOMMODATION DISTRICT </w:t>
      </w:r>
    </w:p>
    <w:p w14:paraId="0D5FCD66" w14:textId="77777777" w:rsidR="0019474D" w:rsidRPr="005A299C" w:rsidRDefault="0019474D" w:rsidP="0019474D">
      <w:pPr>
        <w:ind w:left="2880" w:right="3421"/>
        <w:jc w:val="center"/>
        <w:rPr>
          <w:rFonts w:ascii="Times New Roman" w:eastAsia="Times New Roman" w:hAnsi="Times New Roman" w:cs="Times New Roman"/>
          <w:b/>
          <w:bCs/>
          <w:lang w:bidi="en-US"/>
        </w:rPr>
      </w:pPr>
      <w:r w:rsidRPr="005A299C">
        <w:rPr>
          <w:rFonts w:ascii="Times New Roman" w:eastAsia="Times New Roman" w:hAnsi="Times New Roman" w:cs="Times New Roman"/>
          <w:b/>
          <w:bCs/>
          <w:lang w:bidi="en-US"/>
        </w:rPr>
        <w:t>SPECIAL BOARD MEETING JUNE 26, 2025</w:t>
      </w:r>
    </w:p>
    <w:p w14:paraId="2F577169" w14:textId="77777777" w:rsidR="0019474D" w:rsidRPr="005A299C" w:rsidRDefault="0019474D" w:rsidP="0019474D">
      <w:pPr>
        <w:ind w:left="2469" w:right="2526"/>
        <w:jc w:val="center"/>
        <w:rPr>
          <w:rFonts w:ascii="Times New Roman" w:eastAsia="Times New Roman" w:hAnsi="Times New Roman" w:cs="Times New Roman"/>
          <w:b/>
          <w:bCs/>
          <w:lang w:bidi="en-US"/>
        </w:rPr>
      </w:pPr>
      <w:r w:rsidRPr="005A299C">
        <w:rPr>
          <w:rFonts w:ascii="Times New Roman" w:eastAsia="Times New Roman" w:hAnsi="Times New Roman" w:cs="Times New Roman"/>
          <w:b/>
          <w:bCs/>
          <w:lang w:bidi="en-US"/>
        </w:rPr>
        <w:t>ESA PD TRAINING ROOM MARY C. O’BRIEN ELEMENTARY</w:t>
      </w:r>
    </w:p>
    <w:p w14:paraId="48A69B31" w14:textId="77777777" w:rsidR="0019474D" w:rsidRPr="005A299C" w:rsidRDefault="0019474D" w:rsidP="0019474D">
      <w:pPr>
        <w:ind w:left="1334" w:right="1032"/>
        <w:jc w:val="center"/>
        <w:rPr>
          <w:rFonts w:ascii="Times New Roman" w:eastAsia="Times New Roman" w:hAnsi="Times New Roman" w:cs="Times New Roman"/>
          <w:b/>
          <w:bCs/>
          <w:lang w:bidi="en-US"/>
        </w:rPr>
      </w:pPr>
      <w:r w:rsidRPr="005A299C">
        <w:rPr>
          <w:rFonts w:ascii="Times New Roman" w:eastAsia="Times New Roman" w:hAnsi="Times New Roman" w:cs="Times New Roman"/>
          <w:b/>
          <w:bCs/>
          <w:lang w:bidi="en-US"/>
        </w:rPr>
        <w:t>9 a.m.</w:t>
      </w:r>
    </w:p>
    <w:p w14:paraId="3A9C7CAB" w14:textId="77777777" w:rsidR="0019474D" w:rsidRPr="005A299C" w:rsidRDefault="0019474D" w:rsidP="0019474D">
      <w:pPr>
        <w:ind w:left="1334" w:right="1032"/>
        <w:jc w:val="center"/>
        <w:rPr>
          <w:rFonts w:ascii="Times New Roman" w:eastAsia="Times New Roman" w:hAnsi="Times New Roman" w:cs="Times New Roman"/>
          <w:b/>
          <w:bCs/>
          <w:lang w:bidi="en-US"/>
        </w:rPr>
      </w:pPr>
    </w:p>
    <w:p w14:paraId="20678C1B" w14:textId="77777777" w:rsidR="0019474D" w:rsidRPr="005A299C" w:rsidRDefault="0019474D" w:rsidP="0019474D">
      <w:pPr>
        <w:ind w:left="1334" w:right="1032"/>
        <w:jc w:val="center"/>
        <w:rPr>
          <w:rFonts w:ascii="Times New Roman" w:eastAsia="Times New Roman" w:hAnsi="Times New Roman" w:cs="Times New Roman"/>
          <w:b/>
          <w:bCs/>
          <w:lang w:bidi="en-US"/>
        </w:rPr>
      </w:pPr>
      <w:r w:rsidRPr="005A299C">
        <w:rPr>
          <w:rFonts w:ascii="Times New Roman" w:eastAsia="Times New Roman" w:hAnsi="Times New Roman" w:cs="Times New Roman"/>
          <w:b/>
          <w:bCs/>
          <w:lang w:bidi="en-US"/>
        </w:rPr>
        <w:t>PUBLIC HEARING</w:t>
      </w:r>
    </w:p>
    <w:p w14:paraId="3F76B56F" w14:textId="77777777" w:rsidR="0019474D" w:rsidRPr="005A299C" w:rsidRDefault="0019474D" w:rsidP="0019474D">
      <w:pPr>
        <w:ind w:left="1334" w:right="1032"/>
        <w:jc w:val="center"/>
        <w:rPr>
          <w:rFonts w:ascii="Times New Roman" w:eastAsia="Times New Roman" w:hAnsi="Times New Roman" w:cs="Times New Roman"/>
          <w:b/>
          <w:bCs/>
          <w:lang w:bidi="en-US"/>
        </w:rPr>
      </w:pPr>
      <w:r w:rsidRPr="005A299C">
        <w:rPr>
          <w:rFonts w:ascii="Times New Roman" w:eastAsia="Times New Roman" w:hAnsi="Times New Roman" w:cs="Times New Roman"/>
          <w:b/>
          <w:bCs/>
          <w:lang w:bidi="en-US"/>
        </w:rPr>
        <w:t>REVIEW OF 2</w:t>
      </w:r>
      <w:r>
        <w:rPr>
          <w:rFonts w:ascii="Times New Roman" w:eastAsia="Times New Roman" w:hAnsi="Times New Roman" w:cs="Times New Roman"/>
          <w:b/>
          <w:bCs/>
          <w:lang w:bidi="en-US"/>
        </w:rPr>
        <w:t>5/26</w:t>
      </w:r>
      <w:r w:rsidRPr="005A299C">
        <w:rPr>
          <w:rFonts w:ascii="Times New Roman" w:eastAsia="Times New Roman" w:hAnsi="Times New Roman" w:cs="Times New Roman"/>
          <w:b/>
          <w:bCs/>
          <w:lang w:bidi="en-US"/>
        </w:rPr>
        <w:t xml:space="preserve"> BUDGET</w:t>
      </w:r>
    </w:p>
    <w:p w14:paraId="7D42E79C" w14:textId="481B440E" w:rsidR="0019474D" w:rsidRPr="00175765" w:rsidRDefault="0019474D" w:rsidP="0019474D">
      <w:pPr>
        <w:spacing w:before="90"/>
        <w:ind w:left="1334" w:right="1392"/>
        <w:rPr>
          <w:rFonts w:ascii="Times New Roman" w:eastAsia="Times New Roman" w:hAnsi="Times New Roman" w:cs="Times New Roman"/>
          <w:b/>
          <w:bCs/>
          <w:szCs w:val="24"/>
          <w:lang w:bidi="en-US"/>
        </w:rPr>
      </w:pPr>
    </w:p>
    <w:p w14:paraId="0ABC44D6" w14:textId="36A02CAF" w:rsidR="0019474D" w:rsidRDefault="0019474D" w:rsidP="0019474D">
      <w:pPr>
        <w:widowControl/>
        <w:numPr>
          <w:ilvl w:val="0"/>
          <w:numId w:val="2"/>
        </w:numPr>
        <w:tabs>
          <w:tab w:val="left" w:pos="1490"/>
          <w:tab w:val="left" w:pos="1491"/>
        </w:tabs>
        <w:autoSpaceDE/>
        <w:autoSpaceDN/>
        <w:spacing w:before="90"/>
        <w:rPr>
          <w:rFonts w:ascii="Times New Roman" w:eastAsia="Times New Roman" w:hAnsi="Times New Roman" w:cs="Times New Roman"/>
          <w:b/>
          <w:sz w:val="24"/>
          <w:lang w:bidi="en-US"/>
        </w:rPr>
      </w:pPr>
      <w:r w:rsidRPr="00175765">
        <w:rPr>
          <w:rFonts w:ascii="Times New Roman" w:eastAsia="Times New Roman" w:hAnsi="Times New Roman" w:cs="Times New Roman"/>
          <w:b/>
          <w:sz w:val="24"/>
          <w:lang w:bidi="en-US"/>
        </w:rPr>
        <w:t>PUBLIC HEARING TO REVIEW</w:t>
      </w:r>
      <w:r>
        <w:rPr>
          <w:rFonts w:ascii="Times New Roman" w:eastAsia="Times New Roman" w:hAnsi="Times New Roman" w:cs="Times New Roman"/>
          <w:b/>
          <w:sz w:val="24"/>
          <w:lang w:bidi="en-US"/>
        </w:rPr>
        <w:t xml:space="preserve"> 2025/2026 PROPOSED BUDGET</w:t>
      </w:r>
    </w:p>
    <w:p w14:paraId="10FD5184" w14:textId="77777777" w:rsidR="00D24EE5" w:rsidRPr="008C552A" w:rsidRDefault="00D24EE5" w:rsidP="008C552A">
      <w:pPr>
        <w:ind w:left="1440"/>
        <w:rPr>
          <w:rFonts w:ascii="Times New Roman" w:hAnsi="Times New Roman" w:cs="Times New Roman"/>
          <w:i/>
          <w:iCs/>
        </w:rPr>
      </w:pPr>
      <w:r w:rsidRPr="008C552A">
        <w:rPr>
          <w:rFonts w:ascii="Times New Roman" w:hAnsi="Times New Roman" w:cs="Times New Roman"/>
          <w:i/>
          <w:iCs/>
        </w:rPr>
        <w:t xml:space="preserve">Business Manager Sherree Ramirez provided a review of the </w:t>
      </w:r>
      <w:r w:rsidRPr="008C552A">
        <w:rPr>
          <w:rFonts w:ascii="Times New Roman" w:hAnsi="Times New Roman" w:cs="Times New Roman"/>
          <w:b/>
          <w:bCs/>
          <w:i/>
          <w:iCs/>
        </w:rPr>
        <w:t>2025–2026 Proposed Budget</w:t>
      </w:r>
      <w:r w:rsidRPr="008C552A">
        <w:rPr>
          <w:rFonts w:ascii="Times New Roman" w:hAnsi="Times New Roman" w:cs="Times New Roman"/>
          <w:i/>
          <w:iCs/>
        </w:rPr>
        <w:t xml:space="preserve"> with Jill Broussard, Pinal County School Superintendent; Ector Rodriguez, Mary C. O’Brien Superintendent; Peter Lin, County IT; Julie Niven, Special Program Director; TJ Rackley, Villa Oasis High School Principal; Joel Villegas, Education Specialist; Jeff Miller, Data Processing; Jesse Salazar, Facilities Director; Melissa Puentes, MCOB Elementary Principal; Tonya Taylor, Chief Deputy and Michelle Gonzalez, Board Secretary in attendance:</w:t>
      </w:r>
    </w:p>
    <w:p w14:paraId="612CEBA6" w14:textId="77777777" w:rsidR="00D24EE5" w:rsidRPr="008C552A" w:rsidRDefault="00D24EE5" w:rsidP="008C552A">
      <w:pPr>
        <w:ind w:left="1440"/>
        <w:rPr>
          <w:rFonts w:ascii="Times New Roman" w:hAnsi="Times New Roman" w:cs="Times New Roman"/>
          <w:i/>
          <w:iCs/>
        </w:rPr>
      </w:pPr>
    </w:p>
    <w:p w14:paraId="13593013" w14:textId="77777777" w:rsidR="00D24EE5" w:rsidRPr="008C552A" w:rsidRDefault="00D24EE5" w:rsidP="008C552A">
      <w:pPr>
        <w:ind w:left="1440"/>
        <w:rPr>
          <w:rFonts w:ascii="Times New Roman" w:hAnsi="Times New Roman" w:cs="Times New Roman"/>
          <w:i/>
          <w:iCs/>
        </w:rPr>
      </w:pPr>
      <w:r w:rsidRPr="008C552A">
        <w:rPr>
          <w:rFonts w:ascii="Times New Roman" w:hAnsi="Times New Roman" w:cs="Times New Roman"/>
          <w:i/>
          <w:iCs/>
        </w:rPr>
        <w:t>Key highlights included:</w:t>
      </w:r>
    </w:p>
    <w:p w14:paraId="5F960A8A" w14:textId="77777777" w:rsidR="00D24EE5" w:rsidRPr="008C552A" w:rsidRDefault="00D24EE5" w:rsidP="008C552A">
      <w:pPr>
        <w:widowControl/>
        <w:autoSpaceDE/>
        <w:autoSpaceDN/>
        <w:ind w:left="1440"/>
        <w:rPr>
          <w:rFonts w:ascii="Times New Roman" w:hAnsi="Times New Roman" w:cs="Times New Roman"/>
          <w:i/>
          <w:iCs/>
        </w:rPr>
      </w:pPr>
      <w:r w:rsidRPr="008C552A">
        <w:rPr>
          <w:rFonts w:ascii="Times New Roman" w:hAnsi="Times New Roman" w:cs="Times New Roman"/>
          <w:b/>
          <w:bCs/>
          <w:i/>
          <w:iCs/>
        </w:rPr>
        <w:t>M&amp;O funding</w:t>
      </w:r>
      <w:r w:rsidRPr="008C552A">
        <w:rPr>
          <w:rFonts w:ascii="Times New Roman" w:hAnsi="Times New Roman" w:cs="Times New Roman"/>
          <w:i/>
          <w:iCs/>
        </w:rPr>
        <w:t xml:space="preserve"> will increase by </w:t>
      </w:r>
      <w:r w:rsidRPr="008C552A">
        <w:rPr>
          <w:rFonts w:ascii="Times New Roman" w:hAnsi="Times New Roman" w:cs="Times New Roman"/>
          <w:b/>
          <w:bCs/>
          <w:i/>
          <w:iCs/>
        </w:rPr>
        <w:t>1.6%</w:t>
      </w:r>
      <w:r w:rsidRPr="008C552A">
        <w:rPr>
          <w:rFonts w:ascii="Times New Roman" w:hAnsi="Times New Roman" w:cs="Times New Roman"/>
          <w:i/>
          <w:iCs/>
        </w:rPr>
        <w:t xml:space="preserve">, or </w:t>
      </w:r>
      <w:r w:rsidRPr="008C552A">
        <w:rPr>
          <w:rFonts w:ascii="Times New Roman" w:hAnsi="Times New Roman" w:cs="Times New Roman"/>
          <w:b/>
          <w:bCs/>
          <w:i/>
          <w:iCs/>
        </w:rPr>
        <w:t>$118,326</w:t>
      </w:r>
      <w:r w:rsidRPr="008C552A">
        <w:rPr>
          <w:rFonts w:ascii="Times New Roman" w:hAnsi="Times New Roman" w:cs="Times New Roman"/>
          <w:i/>
          <w:iCs/>
        </w:rPr>
        <w:t>, over FY2025 (refer to Page 1).</w:t>
      </w:r>
    </w:p>
    <w:p w14:paraId="1A1F2E78" w14:textId="77777777" w:rsidR="00D24EE5" w:rsidRPr="008C552A" w:rsidRDefault="00D24EE5" w:rsidP="008C552A">
      <w:pPr>
        <w:widowControl/>
        <w:autoSpaceDE/>
        <w:autoSpaceDN/>
        <w:ind w:left="1440"/>
        <w:rPr>
          <w:rFonts w:ascii="Times New Roman" w:hAnsi="Times New Roman" w:cs="Times New Roman"/>
          <w:i/>
          <w:iCs/>
        </w:rPr>
      </w:pPr>
      <w:r w:rsidRPr="008C552A">
        <w:rPr>
          <w:rFonts w:ascii="Times New Roman" w:hAnsi="Times New Roman" w:cs="Times New Roman"/>
          <w:b/>
          <w:bCs/>
          <w:i/>
          <w:iCs/>
        </w:rPr>
        <w:t>Fund 610</w:t>
      </w:r>
      <w:r w:rsidRPr="008C552A">
        <w:rPr>
          <w:rFonts w:ascii="Times New Roman" w:hAnsi="Times New Roman" w:cs="Times New Roman"/>
          <w:i/>
          <w:iCs/>
        </w:rPr>
        <w:t xml:space="preserve"> will decrease by </w:t>
      </w:r>
      <w:r w:rsidRPr="008C552A">
        <w:rPr>
          <w:rFonts w:ascii="Times New Roman" w:hAnsi="Times New Roman" w:cs="Times New Roman"/>
          <w:b/>
          <w:bCs/>
          <w:i/>
          <w:iCs/>
        </w:rPr>
        <w:t>4.4%</w:t>
      </w:r>
      <w:r w:rsidRPr="008C552A">
        <w:rPr>
          <w:rFonts w:ascii="Times New Roman" w:hAnsi="Times New Roman" w:cs="Times New Roman"/>
          <w:i/>
          <w:iCs/>
        </w:rPr>
        <w:t xml:space="preserve">, or </w:t>
      </w:r>
      <w:r w:rsidRPr="008C552A">
        <w:rPr>
          <w:rFonts w:ascii="Times New Roman" w:hAnsi="Times New Roman" w:cs="Times New Roman"/>
          <w:b/>
          <w:bCs/>
          <w:i/>
          <w:iCs/>
        </w:rPr>
        <w:t>$77,290</w:t>
      </w:r>
      <w:r w:rsidRPr="008C552A">
        <w:rPr>
          <w:rFonts w:ascii="Times New Roman" w:hAnsi="Times New Roman" w:cs="Times New Roman"/>
          <w:i/>
          <w:iCs/>
        </w:rPr>
        <w:t>, from FY2025 to FY2026 (refer to Page 4).</w:t>
      </w:r>
    </w:p>
    <w:p w14:paraId="39467F5F" w14:textId="77777777" w:rsidR="00D24EE5" w:rsidRPr="008C552A" w:rsidRDefault="00D24EE5" w:rsidP="008C552A">
      <w:pPr>
        <w:widowControl/>
        <w:autoSpaceDE/>
        <w:autoSpaceDN/>
        <w:ind w:left="1440"/>
        <w:rPr>
          <w:rFonts w:ascii="Times New Roman" w:hAnsi="Times New Roman" w:cs="Times New Roman"/>
          <w:i/>
          <w:iCs/>
        </w:rPr>
      </w:pPr>
      <w:r w:rsidRPr="008C552A">
        <w:rPr>
          <w:rFonts w:ascii="Times New Roman" w:hAnsi="Times New Roman" w:cs="Times New Roman"/>
          <w:i/>
          <w:iCs/>
        </w:rPr>
        <w:t xml:space="preserve">The </w:t>
      </w:r>
      <w:r w:rsidRPr="008C552A">
        <w:rPr>
          <w:rFonts w:ascii="Times New Roman" w:hAnsi="Times New Roman" w:cs="Times New Roman"/>
          <w:b/>
          <w:bCs/>
          <w:i/>
          <w:iCs/>
        </w:rPr>
        <w:t>budgeted carryover</w:t>
      </w:r>
      <w:r w:rsidRPr="008C552A">
        <w:rPr>
          <w:rFonts w:ascii="Times New Roman" w:hAnsi="Times New Roman" w:cs="Times New Roman"/>
          <w:i/>
          <w:iCs/>
        </w:rPr>
        <w:t xml:space="preserve"> is </w:t>
      </w:r>
      <w:r w:rsidRPr="008C552A">
        <w:rPr>
          <w:rFonts w:ascii="Times New Roman" w:hAnsi="Times New Roman" w:cs="Times New Roman"/>
          <w:b/>
          <w:bCs/>
          <w:i/>
          <w:iCs/>
        </w:rPr>
        <w:t>$587,919</w:t>
      </w:r>
      <w:r w:rsidRPr="008C552A">
        <w:rPr>
          <w:rFonts w:ascii="Times New Roman" w:hAnsi="Times New Roman" w:cs="Times New Roman"/>
          <w:i/>
          <w:iCs/>
        </w:rPr>
        <w:t xml:space="preserve"> (refer to Summary Page 1).</w:t>
      </w:r>
    </w:p>
    <w:p w14:paraId="609127D1" w14:textId="77777777" w:rsidR="00D24EE5" w:rsidRPr="008C552A" w:rsidRDefault="00D24EE5" w:rsidP="008C552A">
      <w:pPr>
        <w:ind w:left="1440"/>
        <w:rPr>
          <w:rFonts w:ascii="Times New Roman" w:hAnsi="Times New Roman" w:cs="Times New Roman"/>
          <w:i/>
          <w:iCs/>
        </w:rPr>
      </w:pPr>
    </w:p>
    <w:p w14:paraId="3BB161A1" w14:textId="77777777" w:rsidR="00D24EE5" w:rsidRPr="008C552A" w:rsidRDefault="00D24EE5" w:rsidP="008C552A">
      <w:pPr>
        <w:ind w:left="1440"/>
        <w:rPr>
          <w:rFonts w:ascii="Times New Roman" w:hAnsi="Times New Roman" w:cs="Times New Roman"/>
          <w:i/>
          <w:iCs/>
        </w:rPr>
      </w:pPr>
      <w:r w:rsidRPr="008C552A">
        <w:rPr>
          <w:rFonts w:ascii="Times New Roman" w:hAnsi="Times New Roman" w:cs="Times New Roman"/>
          <w:i/>
          <w:iCs/>
        </w:rPr>
        <w:t>A summary of the adopted budget and the public notice of hearing for the 2025–2026 fiscal year will be posted on the district website and the Arizona Department of Education’s budget system.</w:t>
      </w:r>
    </w:p>
    <w:p w14:paraId="1EFB3C20" w14:textId="77777777" w:rsidR="00D24EE5" w:rsidRPr="008C552A" w:rsidRDefault="00D24EE5" w:rsidP="008C552A">
      <w:pPr>
        <w:ind w:left="1440"/>
        <w:rPr>
          <w:rFonts w:ascii="Times New Roman" w:hAnsi="Times New Roman" w:cs="Times New Roman"/>
          <w:i/>
          <w:iCs/>
        </w:rPr>
      </w:pPr>
    </w:p>
    <w:p w14:paraId="273E5AEA" w14:textId="77777777" w:rsidR="00D24EE5" w:rsidRPr="008C552A" w:rsidRDefault="00D24EE5" w:rsidP="008C552A">
      <w:pPr>
        <w:ind w:left="1440"/>
        <w:rPr>
          <w:rFonts w:ascii="Times New Roman" w:hAnsi="Times New Roman" w:cs="Times New Roman"/>
          <w:i/>
          <w:iCs/>
        </w:rPr>
      </w:pPr>
      <w:r w:rsidRPr="008C552A">
        <w:rPr>
          <w:rFonts w:ascii="Times New Roman" w:hAnsi="Times New Roman" w:cs="Times New Roman"/>
          <w:i/>
          <w:iCs/>
        </w:rPr>
        <w:t>There were no questions or comments from those in attendance.</w:t>
      </w:r>
    </w:p>
    <w:p w14:paraId="684EC839" w14:textId="77777777" w:rsidR="0019474D" w:rsidRDefault="0019474D" w:rsidP="0019474D">
      <w:pPr>
        <w:widowControl/>
        <w:numPr>
          <w:ilvl w:val="0"/>
          <w:numId w:val="2"/>
        </w:numPr>
        <w:tabs>
          <w:tab w:val="left" w:pos="1502"/>
          <w:tab w:val="left" w:pos="1503"/>
        </w:tabs>
        <w:autoSpaceDE/>
        <w:autoSpaceDN/>
        <w:spacing w:before="170"/>
        <w:rPr>
          <w:rFonts w:ascii="Times New Roman" w:eastAsia="Times New Roman" w:hAnsi="Times New Roman" w:cs="Times New Roman"/>
          <w:b/>
          <w:sz w:val="24"/>
          <w:lang w:bidi="en-US"/>
        </w:rPr>
      </w:pPr>
      <w:proofErr w:type="gramStart"/>
      <w:r>
        <w:rPr>
          <w:rFonts w:ascii="Times New Roman" w:eastAsia="Times New Roman" w:hAnsi="Times New Roman" w:cs="Times New Roman"/>
          <w:b/>
          <w:sz w:val="24"/>
          <w:lang w:bidi="en-US"/>
        </w:rPr>
        <w:t>CONVENE</w:t>
      </w:r>
      <w:proofErr w:type="gramEnd"/>
      <w:r>
        <w:rPr>
          <w:rFonts w:ascii="Times New Roman" w:eastAsia="Times New Roman" w:hAnsi="Times New Roman" w:cs="Times New Roman"/>
          <w:b/>
          <w:sz w:val="24"/>
          <w:lang w:bidi="en-US"/>
        </w:rPr>
        <w:t xml:space="preserve"> IN REGULAR SESSION</w:t>
      </w:r>
    </w:p>
    <w:p w14:paraId="31643229" w14:textId="0C92C110" w:rsidR="0019474D" w:rsidRPr="003E5AE6" w:rsidRDefault="0019474D" w:rsidP="0019474D">
      <w:pPr>
        <w:pStyle w:val="ListParagraph"/>
        <w:ind w:left="1440"/>
        <w:contextualSpacing/>
        <w:jc w:val="both"/>
        <w:rPr>
          <w:rFonts w:ascii="Times New Roman" w:hAnsi="Times New Roman" w:cs="Times New Roman"/>
          <w:bCs/>
          <w:i/>
          <w:iCs/>
          <w:szCs w:val="24"/>
        </w:rPr>
      </w:pPr>
      <w:r w:rsidRPr="00657225">
        <w:rPr>
          <w:rFonts w:ascii="Times New Roman" w:hAnsi="Times New Roman" w:cs="Times New Roman"/>
          <w:bCs/>
          <w:i/>
          <w:iCs/>
          <w:szCs w:val="24"/>
        </w:rPr>
        <w:t xml:space="preserve">The meeting </w:t>
      </w:r>
      <w:proofErr w:type="gramStart"/>
      <w:r w:rsidRPr="00657225">
        <w:rPr>
          <w:rFonts w:ascii="Times New Roman" w:hAnsi="Times New Roman" w:cs="Times New Roman"/>
          <w:bCs/>
          <w:i/>
          <w:iCs/>
          <w:szCs w:val="24"/>
        </w:rPr>
        <w:t>convened</w:t>
      </w:r>
      <w:proofErr w:type="gramEnd"/>
      <w:r w:rsidRPr="00657225">
        <w:rPr>
          <w:rFonts w:ascii="Times New Roman" w:hAnsi="Times New Roman" w:cs="Times New Roman"/>
          <w:bCs/>
          <w:i/>
          <w:iCs/>
          <w:szCs w:val="24"/>
        </w:rPr>
        <w:t xml:space="preserve"> in regular session at </w:t>
      </w:r>
      <w:r w:rsidR="00370E0B">
        <w:rPr>
          <w:rFonts w:ascii="Times New Roman" w:hAnsi="Times New Roman" w:cs="Times New Roman"/>
          <w:bCs/>
          <w:i/>
          <w:iCs/>
          <w:szCs w:val="24"/>
        </w:rPr>
        <w:t>9:01</w:t>
      </w:r>
      <w:r w:rsidR="003A0976">
        <w:rPr>
          <w:rFonts w:ascii="Times New Roman" w:hAnsi="Times New Roman" w:cs="Times New Roman"/>
          <w:bCs/>
          <w:i/>
          <w:iCs/>
          <w:szCs w:val="24"/>
        </w:rPr>
        <w:t xml:space="preserve"> a.m.</w:t>
      </w:r>
    </w:p>
    <w:p w14:paraId="6BE5279B" w14:textId="77777777" w:rsidR="0019474D" w:rsidRDefault="0019474D" w:rsidP="0019474D">
      <w:pPr>
        <w:widowControl/>
        <w:numPr>
          <w:ilvl w:val="0"/>
          <w:numId w:val="2"/>
        </w:numPr>
        <w:tabs>
          <w:tab w:val="left" w:pos="1502"/>
          <w:tab w:val="left" w:pos="1503"/>
        </w:tabs>
        <w:autoSpaceDE/>
        <w:autoSpaceDN/>
        <w:spacing w:before="170"/>
        <w:rPr>
          <w:rFonts w:ascii="Times New Roman" w:eastAsia="Times New Roman" w:hAnsi="Times New Roman" w:cs="Times New Roman"/>
          <w:b/>
          <w:sz w:val="24"/>
          <w:lang w:bidi="en-US"/>
        </w:rPr>
      </w:pPr>
      <w:r w:rsidRPr="001524C2">
        <w:rPr>
          <w:rFonts w:ascii="Times New Roman" w:eastAsia="Times New Roman" w:hAnsi="Times New Roman" w:cs="Times New Roman"/>
          <w:b/>
          <w:sz w:val="24"/>
          <w:lang w:bidi="en-US"/>
        </w:rPr>
        <w:lastRenderedPageBreak/>
        <w:t>CALL TO</w:t>
      </w:r>
      <w:r w:rsidRPr="001524C2">
        <w:rPr>
          <w:rFonts w:ascii="Times New Roman" w:eastAsia="Times New Roman" w:hAnsi="Times New Roman" w:cs="Times New Roman"/>
          <w:b/>
          <w:spacing w:val="-1"/>
          <w:sz w:val="24"/>
          <w:lang w:bidi="en-US"/>
        </w:rPr>
        <w:t xml:space="preserve"> </w:t>
      </w:r>
      <w:r w:rsidRPr="001524C2">
        <w:rPr>
          <w:rFonts w:ascii="Times New Roman" w:eastAsia="Times New Roman" w:hAnsi="Times New Roman" w:cs="Times New Roman"/>
          <w:b/>
          <w:sz w:val="24"/>
          <w:lang w:bidi="en-US"/>
        </w:rPr>
        <w:t>ORDER</w:t>
      </w:r>
    </w:p>
    <w:p w14:paraId="512D67E8" w14:textId="516142B9" w:rsidR="0019474D" w:rsidRPr="00650B55" w:rsidRDefault="0019474D" w:rsidP="0019474D">
      <w:pPr>
        <w:pStyle w:val="ListParagraph"/>
        <w:ind w:left="1440"/>
        <w:jc w:val="both"/>
        <w:rPr>
          <w:bCs/>
          <w:i/>
          <w:iCs/>
        </w:rPr>
      </w:pPr>
      <w:r w:rsidRPr="00246C88">
        <w:rPr>
          <w:rFonts w:ascii="Times New Roman" w:hAnsi="Times New Roman" w:cs="Times New Roman"/>
          <w:bCs/>
          <w:i/>
          <w:iCs/>
        </w:rPr>
        <w:t>The meeting was called to order at 9:0</w:t>
      </w:r>
      <w:r w:rsidR="003A0976" w:rsidRPr="00246C88">
        <w:rPr>
          <w:rFonts w:ascii="Times New Roman" w:hAnsi="Times New Roman" w:cs="Times New Roman"/>
          <w:bCs/>
          <w:i/>
          <w:iCs/>
        </w:rPr>
        <w:t>1</w:t>
      </w:r>
      <w:r w:rsidRPr="00246C88">
        <w:rPr>
          <w:rFonts w:ascii="Times New Roman" w:hAnsi="Times New Roman" w:cs="Times New Roman"/>
          <w:bCs/>
          <w:i/>
          <w:iCs/>
        </w:rPr>
        <w:t xml:space="preserve"> a.m. by </w:t>
      </w:r>
      <w:bookmarkStart w:id="0" w:name="_Hlk137630963"/>
      <w:r w:rsidRPr="00246C88">
        <w:rPr>
          <w:rFonts w:ascii="Times New Roman" w:hAnsi="Times New Roman" w:cs="Times New Roman"/>
          <w:bCs/>
          <w:i/>
          <w:iCs/>
        </w:rPr>
        <w:t>Superintendent Jill Broussard. Those in attendance were Pinal County School Superintendent Jill Broussard</w:t>
      </w:r>
      <w:bookmarkEnd w:id="0"/>
      <w:r w:rsidR="00246C88" w:rsidRPr="00246C88">
        <w:rPr>
          <w:rFonts w:ascii="Times New Roman" w:hAnsi="Times New Roman" w:cs="Times New Roman"/>
          <w:bCs/>
          <w:i/>
          <w:iCs/>
        </w:rPr>
        <w:t>,</w:t>
      </w:r>
      <w:r w:rsidR="00246C88">
        <w:rPr>
          <w:rFonts w:ascii="Times New Roman" w:hAnsi="Times New Roman" w:cs="Times New Roman"/>
          <w:bCs/>
          <w:i/>
          <w:iCs/>
        </w:rPr>
        <w:t xml:space="preserve"> </w:t>
      </w:r>
      <w:r w:rsidR="00246C88" w:rsidRPr="008C552A">
        <w:rPr>
          <w:rFonts w:ascii="Times New Roman" w:hAnsi="Times New Roman" w:cs="Times New Roman"/>
          <w:i/>
          <w:iCs/>
        </w:rPr>
        <w:t>Ector Rodriguez, Mary C. O’Brien Superintendent; Peter Lin, County IT; Julie Niven, Special Program Director; TJ Rackley, Villa Oasis High School Principal; Joel Villegas, Education Specialist; Jeff Miller, Data Processing; Jesse Salazar, Facilities Director; Melissa Puentes, MCOB Elementary Principal; Tonya Taylor, Chief Deputy and Michelle Gonzalez, Board Secretary</w:t>
      </w:r>
      <w:r w:rsidR="00F64A77">
        <w:rPr>
          <w:rFonts w:ascii="Times New Roman" w:hAnsi="Times New Roman" w:cs="Times New Roman"/>
          <w:i/>
          <w:iCs/>
        </w:rPr>
        <w:t>.</w:t>
      </w:r>
    </w:p>
    <w:p w14:paraId="55F82032" w14:textId="77777777" w:rsidR="0019474D" w:rsidRDefault="0019474D" w:rsidP="0019474D">
      <w:pPr>
        <w:widowControl/>
        <w:numPr>
          <w:ilvl w:val="0"/>
          <w:numId w:val="2"/>
        </w:numPr>
        <w:tabs>
          <w:tab w:val="left" w:pos="1502"/>
          <w:tab w:val="left" w:pos="1503"/>
        </w:tabs>
        <w:autoSpaceDE/>
        <w:autoSpaceDN/>
        <w:spacing w:before="170"/>
        <w:rPr>
          <w:rFonts w:ascii="Times New Roman" w:eastAsia="Times New Roman" w:hAnsi="Times New Roman" w:cs="Times New Roman"/>
          <w:b/>
          <w:sz w:val="24"/>
          <w:lang w:bidi="en-US"/>
        </w:rPr>
      </w:pPr>
      <w:r w:rsidRPr="00632DE0">
        <w:rPr>
          <w:rFonts w:ascii="Times New Roman" w:eastAsia="Times New Roman" w:hAnsi="Times New Roman" w:cs="Times New Roman"/>
          <w:b/>
          <w:sz w:val="24"/>
          <w:lang w:bidi="en-US"/>
        </w:rPr>
        <w:t xml:space="preserve">PLEDGE OF ALLEGIANCE </w:t>
      </w:r>
    </w:p>
    <w:p w14:paraId="2AF8141A" w14:textId="00D41F4B" w:rsidR="0019474D" w:rsidRPr="0045669B" w:rsidRDefault="0019474D" w:rsidP="0019474D">
      <w:pPr>
        <w:pStyle w:val="ListParagraph"/>
        <w:ind w:left="1440"/>
        <w:contextualSpacing/>
        <w:jc w:val="both"/>
        <w:rPr>
          <w:rFonts w:ascii="Times New Roman" w:hAnsi="Times New Roman" w:cs="Times New Roman"/>
          <w:bCs/>
          <w:i/>
          <w:iCs/>
          <w:szCs w:val="24"/>
        </w:rPr>
      </w:pPr>
      <w:r>
        <w:rPr>
          <w:rFonts w:ascii="Times New Roman" w:hAnsi="Times New Roman" w:cs="Times New Roman"/>
          <w:bCs/>
          <w:i/>
          <w:iCs/>
          <w:szCs w:val="24"/>
        </w:rPr>
        <w:t xml:space="preserve">Mrs. Broussard led the group in the </w:t>
      </w:r>
      <w:r w:rsidRPr="003D7BFC">
        <w:rPr>
          <w:rFonts w:ascii="Times New Roman" w:hAnsi="Times New Roman" w:cs="Times New Roman"/>
          <w:bCs/>
          <w:i/>
          <w:iCs/>
          <w:szCs w:val="24"/>
        </w:rPr>
        <w:t>Pledge of Allegianc</w:t>
      </w:r>
      <w:r>
        <w:rPr>
          <w:rFonts w:ascii="Times New Roman" w:hAnsi="Times New Roman" w:cs="Times New Roman"/>
          <w:bCs/>
          <w:i/>
          <w:iCs/>
          <w:szCs w:val="24"/>
        </w:rPr>
        <w:t>e.</w:t>
      </w:r>
    </w:p>
    <w:p w14:paraId="0A27FF8B" w14:textId="77777777" w:rsidR="0019474D" w:rsidRDefault="0019474D" w:rsidP="0019474D">
      <w:pPr>
        <w:widowControl/>
        <w:numPr>
          <w:ilvl w:val="0"/>
          <w:numId w:val="2"/>
        </w:numPr>
        <w:tabs>
          <w:tab w:val="left" w:pos="1502"/>
          <w:tab w:val="left" w:pos="1503"/>
        </w:tabs>
        <w:autoSpaceDE/>
        <w:autoSpaceDN/>
        <w:spacing w:before="170"/>
        <w:rPr>
          <w:rFonts w:ascii="Times New Roman" w:eastAsia="Times New Roman" w:hAnsi="Times New Roman" w:cs="Times New Roman"/>
          <w:b/>
          <w:sz w:val="24"/>
          <w:lang w:bidi="en-US"/>
        </w:rPr>
      </w:pPr>
      <w:r w:rsidRPr="00632DE0">
        <w:rPr>
          <w:rFonts w:ascii="Times New Roman" w:eastAsia="Times New Roman" w:hAnsi="Times New Roman" w:cs="Times New Roman"/>
          <w:b/>
          <w:sz w:val="24"/>
          <w:lang w:bidi="en-US"/>
        </w:rPr>
        <w:t>CALL TO THE</w:t>
      </w:r>
      <w:r w:rsidRPr="00632DE0">
        <w:rPr>
          <w:rFonts w:ascii="Times New Roman" w:eastAsia="Times New Roman" w:hAnsi="Times New Roman" w:cs="Times New Roman"/>
          <w:b/>
          <w:spacing w:val="-1"/>
          <w:sz w:val="24"/>
          <w:lang w:bidi="en-US"/>
        </w:rPr>
        <w:t xml:space="preserve"> </w:t>
      </w:r>
      <w:r w:rsidRPr="00632DE0">
        <w:rPr>
          <w:rFonts w:ascii="Times New Roman" w:eastAsia="Times New Roman" w:hAnsi="Times New Roman" w:cs="Times New Roman"/>
          <w:b/>
          <w:sz w:val="24"/>
          <w:lang w:bidi="en-US"/>
        </w:rPr>
        <w:t>PUBLIC</w:t>
      </w:r>
    </w:p>
    <w:p w14:paraId="3B831FA9" w14:textId="77777777" w:rsidR="0019474D" w:rsidRPr="004F2BCA" w:rsidRDefault="0019474D" w:rsidP="0019474D">
      <w:pPr>
        <w:pStyle w:val="ListParagraph"/>
        <w:ind w:left="1440"/>
        <w:jc w:val="both"/>
        <w:rPr>
          <w:rFonts w:ascii="Times New Roman" w:hAnsi="Times New Roman" w:cs="Times New Roman"/>
          <w:bCs/>
          <w:i/>
          <w:iCs/>
        </w:rPr>
      </w:pPr>
      <w:r w:rsidRPr="005805C0">
        <w:rPr>
          <w:rFonts w:ascii="Times New Roman" w:hAnsi="Times New Roman" w:cs="Times New Roman"/>
          <w:bCs/>
          <w:i/>
          <w:iCs/>
        </w:rPr>
        <w:t>A call to the public was made, but there were no members of the public in attendance.</w:t>
      </w:r>
    </w:p>
    <w:p w14:paraId="306257A9" w14:textId="77777777" w:rsidR="0019474D" w:rsidRPr="00F71E61" w:rsidRDefault="0019474D" w:rsidP="0019474D">
      <w:pPr>
        <w:widowControl/>
        <w:numPr>
          <w:ilvl w:val="0"/>
          <w:numId w:val="2"/>
        </w:numPr>
        <w:tabs>
          <w:tab w:val="left" w:pos="1502"/>
          <w:tab w:val="left" w:pos="1503"/>
        </w:tabs>
        <w:autoSpaceDE/>
        <w:autoSpaceDN/>
        <w:spacing w:before="170"/>
        <w:rPr>
          <w:rFonts w:ascii="Times New Roman" w:eastAsia="Times New Roman" w:hAnsi="Times New Roman" w:cs="Times New Roman"/>
          <w:b/>
          <w:sz w:val="24"/>
          <w:lang w:bidi="en-US"/>
        </w:rPr>
      </w:pPr>
      <w:r w:rsidRPr="00F71E61">
        <w:rPr>
          <w:rFonts w:ascii="Times New Roman" w:eastAsia="Times New Roman" w:hAnsi="Times New Roman" w:cs="Times New Roman"/>
          <w:b/>
          <w:sz w:val="24"/>
          <w:lang w:bidi="en-US"/>
        </w:rPr>
        <w:t>NEW BUSINESS</w:t>
      </w:r>
      <w:r w:rsidRPr="00F71E61">
        <w:rPr>
          <w:rFonts w:ascii="Times New Roman" w:eastAsia="Times New Roman" w:hAnsi="Times New Roman" w:cs="Times New Roman"/>
          <w:b/>
          <w:spacing w:val="1"/>
          <w:sz w:val="24"/>
          <w:lang w:bidi="en-US"/>
        </w:rPr>
        <w:t xml:space="preserve"> </w:t>
      </w:r>
      <w:r w:rsidRPr="00F71E61">
        <w:rPr>
          <w:rFonts w:ascii="Times New Roman" w:eastAsia="Times New Roman" w:hAnsi="Times New Roman" w:cs="Times New Roman"/>
          <w:b/>
          <w:color w:val="FF0000"/>
          <w:sz w:val="24"/>
          <w:lang w:bidi="en-US"/>
        </w:rPr>
        <w:t>(Action)</w:t>
      </w:r>
    </w:p>
    <w:p w14:paraId="47C9A9E3" w14:textId="663B3CBE" w:rsidR="0019474D" w:rsidRDefault="0019474D" w:rsidP="0019474D">
      <w:pPr>
        <w:widowControl/>
        <w:numPr>
          <w:ilvl w:val="0"/>
          <w:numId w:val="3"/>
        </w:numPr>
        <w:tabs>
          <w:tab w:val="left" w:pos="821"/>
        </w:tabs>
        <w:autoSpaceDE/>
        <w:autoSpaceDN/>
        <w:contextualSpacing/>
        <w:rPr>
          <w:rFonts w:ascii="Times New Roman" w:eastAsia="Times New Roman" w:hAnsi="Times New Roman" w:cs="Times New Roman"/>
          <w:bCs/>
          <w:sz w:val="24"/>
          <w:lang w:bidi="en-US"/>
        </w:rPr>
      </w:pPr>
      <w:r w:rsidRPr="00175765">
        <w:rPr>
          <w:rFonts w:ascii="Times New Roman" w:eastAsia="Times New Roman" w:hAnsi="Times New Roman" w:cs="Times New Roman"/>
          <w:bCs/>
          <w:sz w:val="24"/>
          <w:lang w:bidi="en-US"/>
        </w:rPr>
        <w:t xml:space="preserve">Approval of </w:t>
      </w:r>
      <w:r>
        <w:rPr>
          <w:rFonts w:ascii="Times New Roman" w:eastAsia="Times New Roman" w:hAnsi="Times New Roman" w:cs="Times New Roman"/>
          <w:bCs/>
          <w:sz w:val="24"/>
          <w:lang w:bidi="en-US"/>
        </w:rPr>
        <w:t>25/26 Proposed Budget</w:t>
      </w:r>
    </w:p>
    <w:p w14:paraId="1E874BD9" w14:textId="77777777" w:rsidR="0019474D" w:rsidRPr="006B2C22" w:rsidRDefault="0019474D" w:rsidP="0019474D">
      <w:pPr>
        <w:pStyle w:val="ListParagraph"/>
        <w:ind w:left="1440"/>
        <w:jc w:val="both"/>
        <w:rPr>
          <w:rFonts w:ascii="Times New Roman" w:hAnsi="Times New Roman" w:cs="Times New Roman"/>
          <w:bCs/>
          <w:szCs w:val="24"/>
        </w:rPr>
      </w:pPr>
      <w:r w:rsidRPr="006B2C22">
        <w:rPr>
          <w:rFonts w:ascii="Times New Roman" w:hAnsi="Times New Roman" w:cs="Times New Roman"/>
          <w:bCs/>
          <w:i/>
          <w:iCs/>
          <w:szCs w:val="24"/>
        </w:rPr>
        <w:t>Mrs. Broussard approve</w:t>
      </w:r>
      <w:r>
        <w:rPr>
          <w:rFonts w:ascii="Times New Roman" w:hAnsi="Times New Roman" w:cs="Times New Roman"/>
          <w:bCs/>
          <w:i/>
          <w:iCs/>
          <w:szCs w:val="24"/>
        </w:rPr>
        <w:t>d as presented.</w:t>
      </w:r>
    </w:p>
    <w:p w14:paraId="47758A44" w14:textId="77777777" w:rsidR="0019474D" w:rsidRPr="001E1E17" w:rsidRDefault="0019474D" w:rsidP="0019474D">
      <w:pPr>
        <w:widowControl/>
        <w:tabs>
          <w:tab w:val="left" w:pos="821"/>
        </w:tabs>
        <w:autoSpaceDE/>
        <w:autoSpaceDN/>
        <w:ind w:left="1440"/>
        <w:contextualSpacing/>
        <w:rPr>
          <w:rFonts w:ascii="Times New Roman" w:eastAsia="Times New Roman" w:hAnsi="Times New Roman" w:cs="Times New Roman"/>
          <w:bCs/>
          <w:sz w:val="24"/>
          <w:lang w:bidi="en-US"/>
        </w:rPr>
      </w:pPr>
    </w:p>
    <w:p w14:paraId="2AB1D645" w14:textId="77777777" w:rsidR="0019474D" w:rsidRPr="00976E51" w:rsidRDefault="0019474D" w:rsidP="0019474D">
      <w:pPr>
        <w:widowControl/>
        <w:numPr>
          <w:ilvl w:val="0"/>
          <w:numId w:val="3"/>
        </w:numPr>
        <w:tabs>
          <w:tab w:val="left" w:pos="821"/>
        </w:tabs>
        <w:autoSpaceDE/>
        <w:autoSpaceDN/>
        <w:contextualSpacing/>
        <w:rPr>
          <w:rFonts w:ascii="Times New Roman" w:eastAsia="Times New Roman" w:hAnsi="Times New Roman" w:cs="Times New Roman"/>
          <w:bCs/>
          <w:sz w:val="24"/>
          <w:lang w:bidi="en-US"/>
        </w:rPr>
      </w:pPr>
      <w:r>
        <w:rPr>
          <w:rFonts w:ascii="Times New Roman" w:eastAsia="Times New Roman" w:hAnsi="Times New Roman" w:cs="Times New Roman"/>
          <w:bCs/>
          <w:sz w:val="24"/>
          <w:lang w:bidi="en-US"/>
        </w:rPr>
        <w:t xml:space="preserve">Approval </w:t>
      </w:r>
      <w:r w:rsidRPr="00976E51">
        <w:rPr>
          <w:rFonts w:ascii="Times New Roman" w:eastAsia="Times New Roman" w:hAnsi="Times New Roman" w:cs="Times New Roman"/>
          <w:bCs/>
          <w:sz w:val="24"/>
          <w:lang w:bidi="en-US"/>
        </w:rPr>
        <w:t>of the following updates:</w:t>
      </w:r>
    </w:p>
    <w:p w14:paraId="0375D68F" w14:textId="77777777" w:rsidR="0019474D" w:rsidRPr="00AB4083" w:rsidRDefault="0019474D" w:rsidP="0019474D">
      <w:pPr>
        <w:pStyle w:val="xmsonormal"/>
        <w:numPr>
          <w:ilvl w:val="0"/>
          <w:numId w:val="4"/>
        </w:numPr>
        <w:rPr>
          <w:rFonts w:ascii="Times New Roman" w:eastAsia="Times New Roman" w:hAnsi="Times New Roman" w:cs="Times New Roman"/>
        </w:rPr>
      </w:pPr>
      <w:r w:rsidRPr="00AB4083">
        <w:rPr>
          <w:rFonts w:ascii="Times New Roman" w:eastAsia="Times New Roman" w:hAnsi="Times New Roman" w:cs="Times New Roman"/>
          <w:b/>
          <w:bCs/>
          <w:sz w:val="22"/>
          <w:szCs w:val="22"/>
        </w:rPr>
        <w:t>Preschool Bank Account</w:t>
      </w:r>
      <w:r w:rsidRPr="00AB4083">
        <w:rPr>
          <w:rFonts w:ascii="Times New Roman" w:eastAsia="Times New Roman" w:hAnsi="Times New Roman" w:cs="Times New Roman"/>
          <w:sz w:val="22"/>
          <w:szCs w:val="22"/>
        </w:rPr>
        <w:t xml:space="preserve"> – Remove Superintendent Marty Bassett as a signer and bank account. He will be replaced with the 2025–26 Superintendent, Ector Rodriguez.</w:t>
      </w:r>
    </w:p>
    <w:p w14:paraId="5AB4D5FC" w14:textId="77777777" w:rsidR="0019474D" w:rsidRPr="002F67AE" w:rsidRDefault="0019474D" w:rsidP="0019474D">
      <w:pPr>
        <w:pStyle w:val="xmsonormal"/>
        <w:numPr>
          <w:ilvl w:val="0"/>
          <w:numId w:val="4"/>
        </w:numPr>
        <w:rPr>
          <w:rFonts w:ascii="Times New Roman" w:eastAsia="Times New Roman" w:hAnsi="Times New Roman" w:cs="Times New Roman"/>
        </w:rPr>
      </w:pPr>
      <w:r w:rsidRPr="00AB4083">
        <w:rPr>
          <w:rFonts w:ascii="Times New Roman" w:eastAsia="Times New Roman" w:hAnsi="Times New Roman" w:cs="Times New Roman"/>
          <w:b/>
          <w:bCs/>
          <w:sz w:val="22"/>
          <w:szCs w:val="22"/>
        </w:rPr>
        <w:t>Student Activity Account</w:t>
      </w:r>
      <w:r w:rsidRPr="00AB4083">
        <w:rPr>
          <w:rFonts w:ascii="Times New Roman" w:eastAsia="Times New Roman" w:hAnsi="Times New Roman" w:cs="Times New Roman"/>
          <w:sz w:val="22"/>
          <w:szCs w:val="22"/>
        </w:rPr>
        <w:t xml:space="preserve"> – Remove Ector Rodriguez, who is currently listed as principal, and replace him with T.J. Rackley, the incoming 2025–26 principal.</w:t>
      </w:r>
    </w:p>
    <w:p w14:paraId="7A6AF343" w14:textId="77777777" w:rsidR="002F67AE" w:rsidRPr="00AB4083" w:rsidRDefault="002F67AE" w:rsidP="002F67AE">
      <w:pPr>
        <w:pStyle w:val="xmsonormal"/>
        <w:ind w:left="2160"/>
        <w:rPr>
          <w:rFonts w:ascii="Times New Roman" w:eastAsia="Times New Roman" w:hAnsi="Times New Roman" w:cs="Times New Roman"/>
        </w:rPr>
      </w:pPr>
    </w:p>
    <w:p w14:paraId="7C643F60" w14:textId="0577A0B1" w:rsidR="002F67AE" w:rsidRPr="00D93645" w:rsidRDefault="0019474D" w:rsidP="00D93645">
      <w:pPr>
        <w:pStyle w:val="ListParagraph"/>
        <w:ind w:left="1440"/>
        <w:jc w:val="both"/>
        <w:rPr>
          <w:rFonts w:ascii="Times New Roman" w:hAnsi="Times New Roman" w:cs="Times New Roman"/>
          <w:bCs/>
          <w:i/>
          <w:iCs/>
        </w:rPr>
      </w:pPr>
      <w:r w:rsidRPr="002F67AE">
        <w:rPr>
          <w:rFonts w:ascii="Times New Roman" w:hAnsi="Times New Roman" w:cs="Times New Roman"/>
          <w:bCs/>
          <w:i/>
          <w:iCs/>
          <w:szCs w:val="24"/>
        </w:rPr>
        <w:t>Mrs. Broussard approved</w:t>
      </w:r>
      <w:r w:rsidR="002F67AE" w:rsidRPr="002F67AE">
        <w:rPr>
          <w:bCs/>
          <w:i/>
          <w:iCs/>
        </w:rPr>
        <w:t xml:space="preserve"> </w:t>
      </w:r>
      <w:r w:rsidR="002F67AE" w:rsidRPr="002F67AE">
        <w:rPr>
          <w:rFonts w:ascii="Times New Roman" w:hAnsi="Times New Roman" w:cs="Times New Roman"/>
          <w:bCs/>
          <w:i/>
          <w:iCs/>
        </w:rPr>
        <w:t>Banking Account Changes</w:t>
      </w:r>
      <w:r w:rsidR="00D93645" w:rsidRPr="00D93645">
        <w:rPr>
          <w:rFonts w:ascii="Times New Roman" w:hAnsi="Times New Roman" w:cs="Times New Roman"/>
          <w:bCs/>
          <w:i/>
          <w:iCs/>
          <w:szCs w:val="24"/>
        </w:rPr>
        <w:t>.</w:t>
      </w:r>
      <w:r w:rsidR="00D93645">
        <w:rPr>
          <w:rFonts w:ascii="Times New Roman" w:hAnsi="Times New Roman" w:cs="Times New Roman"/>
          <w:bCs/>
          <w:i/>
          <w:iCs/>
          <w:szCs w:val="24"/>
        </w:rPr>
        <w:t xml:space="preserve"> </w:t>
      </w:r>
      <w:r w:rsidR="002F67AE" w:rsidRPr="00D93645">
        <w:rPr>
          <w:rFonts w:ascii="Times New Roman" w:hAnsi="Times New Roman" w:cs="Times New Roman"/>
          <w:bCs/>
          <w:i/>
          <w:iCs/>
          <w:szCs w:val="24"/>
        </w:rPr>
        <w:t>Mrs. Broussard approved the removal of Marty Bassett from all district bank accounts following his retirement. He will be replaced by Ector Rodriguez, the incoming 2025–2026 Superintendent.</w:t>
      </w:r>
    </w:p>
    <w:p w14:paraId="2CE038F7" w14:textId="77777777" w:rsidR="002F67AE" w:rsidRPr="002F67AE" w:rsidRDefault="002F67AE" w:rsidP="002F67AE">
      <w:pPr>
        <w:pStyle w:val="ListParagraph"/>
        <w:ind w:left="1440"/>
        <w:jc w:val="both"/>
        <w:rPr>
          <w:rFonts w:ascii="Times New Roman" w:hAnsi="Times New Roman" w:cs="Times New Roman"/>
          <w:bCs/>
          <w:i/>
          <w:iCs/>
          <w:szCs w:val="24"/>
        </w:rPr>
      </w:pPr>
      <w:r w:rsidRPr="002F67AE">
        <w:rPr>
          <w:rFonts w:ascii="Times New Roman" w:hAnsi="Times New Roman" w:cs="Times New Roman"/>
          <w:bCs/>
          <w:i/>
          <w:iCs/>
          <w:szCs w:val="24"/>
        </w:rPr>
        <w:t>Additionally, T.J. Rackley, the incoming 2025–2026 Principal, will replace Ector Rodriguez as a signer on the Student Activity Account.</w:t>
      </w:r>
    </w:p>
    <w:p w14:paraId="6939C278" w14:textId="77777777" w:rsidR="0019474D" w:rsidRPr="001069EB" w:rsidRDefault="0019474D" w:rsidP="00D93645">
      <w:pPr>
        <w:widowControl/>
        <w:tabs>
          <w:tab w:val="left" w:pos="821"/>
        </w:tabs>
        <w:autoSpaceDE/>
        <w:autoSpaceDN/>
        <w:contextualSpacing/>
        <w:rPr>
          <w:rFonts w:ascii="Times New Roman" w:eastAsia="Times New Roman" w:hAnsi="Times New Roman" w:cs="Times New Roman"/>
          <w:bCs/>
          <w:sz w:val="24"/>
          <w:lang w:bidi="en-US"/>
        </w:rPr>
      </w:pPr>
    </w:p>
    <w:p w14:paraId="67E66BC1" w14:textId="77777777" w:rsidR="0019474D" w:rsidRPr="006340B0" w:rsidRDefault="0019474D" w:rsidP="0019474D">
      <w:pPr>
        <w:pStyle w:val="ListParagraph"/>
        <w:widowControl/>
        <w:numPr>
          <w:ilvl w:val="0"/>
          <w:numId w:val="2"/>
        </w:numPr>
        <w:tabs>
          <w:tab w:val="left" w:pos="821"/>
        </w:tabs>
        <w:autoSpaceDE/>
        <w:autoSpaceDN/>
        <w:rPr>
          <w:rFonts w:ascii="Times New Roman" w:eastAsia="Times New Roman" w:hAnsi="Times New Roman" w:cs="Times New Roman"/>
          <w:b/>
          <w:sz w:val="24"/>
          <w:lang w:bidi="en-US"/>
        </w:rPr>
      </w:pPr>
      <w:r w:rsidRPr="006340B0">
        <w:rPr>
          <w:rFonts w:ascii="Times New Roman" w:eastAsia="Times New Roman" w:hAnsi="Times New Roman" w:cs="Times New Roman"/>
          <w:b/>
          <w:sz w:val="24"/>
          <w:lang w:bidi="en-US"/>
        </w:rPr>
        <w:t>ADJOURN</w:t>
      </w:r>
    </w:p>
    <w:p w14:paraId="56E6ED6A" w14:textId="6EA91575" w:rsidR="0019474D" w:rsidRDefault="0019474D" w:rsidP="00BA2254">
      <w:pPr>
        <w:pStyle w:val="ListParagraph"/>
        <w:ind w:left="1440"/>
        <w:rPr>
          <w:rFonts w:ascii="Times New Roman" w:eastAsia="Calibri" w:hAnsi="Times New Roman" w:cs="Times New Roman"/>
          <w:bCs/>
          <w:i/>
          <w:iCs/>
          <w:szCs w:val="24"/>
        </w:rPr>
      </w:pPr>
      <w:r w:rsidRPr="006340B0">
        <w:rPr>
          <w:rFonts w:ascii="Times New Roman" w:eastAsia="Calibri" w:hAnsi="Times New Roman" w:cs="Times New Roman"/>
          <w:bCs/>
          <w:i/>
          <w:iCs/>
          <w:szCs w:val="24"/>
        </w:rPr>
        <w:t xml:space="preserve">Mrs. Broussard adjourned the meeting at </w:t>
      </w:r>
      <w:r>
        <w:rPr>
          <w:rFonts w:ascii="Times New Roman" w:eastAsia="Calibri" w:hAnsi="Times New Roman" w:cs="Times New Roman"/>
          <w:bCs/>
          <w:i/>
          <w:iCs/>
          <w:szCs w:val="24"/>
        </w:rPr>
        <w:t>9:0</w:t>
      </w:r>
      <w:r w:rsidR="00D93645">
        <w:rPr>
          <w:rFonts w:ascii="Times New Roman" w:eastAsia="Calibri" w:hAnsi="Times New Roman" w:cs="Times New Roman"/>
          <w:bCs/>
          <w:i/>
          <w:iCs/>
          <w:szCs w:val="24"/>
        </w:rPr>
        <w:t>2</w:t>
      </w:r>
      <w:r w:rsidRPr="006340B0">
        <w:rPr>
          <w:rFonts w:ascii="Times New Roman" w:eastAsia="Calibri" w:hAnsi="Times New Roman" w:cs="Times New Roman"/>
          <w:bCs/>
          <w:i/>
          <w:iCs/>
          <w:szCs w:val="24"/>
        </w:rPr>
        <w:t xml:space="preserve"> a.m.</w:t>
      </w:r>
    </w:p>
    <w:p w14:paraId="5CD1F79B" w14:textId="77777777" w:rsidR="00BA2254" w:rsidRPr="00BA2254" w:rsidRDefault="00BA2254" w:rsidP="00BA2254">
      <w:pPr>
        <w:pStyle w:val="ListParagraph"/>
        <w:ind w:left="1440"/>
        <w:rPr>
          <w:rFonts w:ascii="Times New Roman" w:hAnsi="Times New Roman" w:cs="Times New Roman"/>
          <w:b/>
          <w:szCs w:val="24"/>
        </w:rPr>
      </w:pPr>
    </w:p>
    <w:p w14:paraId="4359CD67" w14:textId="77777777" w:rsidR="0019474D" w:rsidRPr="00C93177" w:rsidRDefault="0019474D" w:rsidP="00BA2254">
      <w:pPr>
        <w:widowControl/>
        <w:autoSpaceDE/>
        <w:autoSpaceDN/>
        <w:ind w:left="4320" w:firstLine="720"/>
        <w:contextualSpacing/>
        <w:rPr>
          <w:rFonts w:ascii="Times New Roman" w:eastAsia="Times New Roman" w:hAnsi="Times New Roman" w:cs="Times New Roman"/>
          <w:b/>
          <w:sz w:val="24"/>
          <w:szCs w:val="24"/>
        </w:rPr>
      </w:pPr>
      <w:r w:rsidRPr="00C93177">
        <w:rPr>
          <w:rFonts w:ascii="Times New Roman" w:eastAsia="Times New Roman" w:hAnsi="Times New Roman" w:cs="Times New Roman"/>
          <w:i/>
          <w:sz w:val="24"/>
          <w:szCs w:val="24"/>
        </w:rPr>
        <w:t>_____________________________</w:t>
      </w:r>
    </w:p>
    <w:p w14:paraId="6729B478" w14:textId="77777777" w:rsidR="0019474D" w:rsidRPr="00C93177" w:rsidRDefault="0019474D" w:rsidP="0019474D">
      <w:pPr>
        <w:widowControl/>
        <w:autoSpaceDE/>
        <w:autoSpaceDN/>
        <w:ind w:left="4320" w:firstLine="720"/>
        <w:contextualSpacing/>
        <w:rPr>
          <w:rFonts w:ascii="Times New Roman" w:eastAsia="Times New Roman" w:hAnsi="Times New Roman" w:cs="Times New Roman"/>
          <w:i/>
          <w:sz w:val="24"/>
          <w:szCs w:val="24"/>
        </w:rPr>
      </w:pPr>
      <w:r w:rsidRPr="00C93177">
        <w:rPr>
          <w:rFonts w:ascii="Times New Roman" w:eastAsia="Times New Roman" w:hAnsi="Times New Roman" w:cs="Times New Roman"/>
          <w:i/>
          <w:sz w:val="24"/>
          <w:szCs w:val="24"/>
        </w:rPr>
        <w:t>Jill M. Broussard, Governing Board</w:t>
      </w:r>
    </w:p>
    <w:p w14:paraId="42D1CF12" w14:textId="7B821D50" w:rsidR="00282EFE" w:rsidRPr="00BA2254" w:rsidRDefault="0019474D" w:rsidP="00BA2254">
      <w:pPr>
        <w:widowControl/>
        <w:autoSpaceDE/>
        <w:autoSpaceDN/>
        <w:ind w:left="720"/>
        <w:contextualSpacing/>
        <w:rPr>
          <w:rFonts w:ascii="Times New Roman" w:eastAsia="Times New Roman" w:hAnsi="Times New Roman" w:cs="Times New Roman"/>
          <w:i/>
          <w:sz w:val="18"/>
          <w:szCs w:val="24"/>
        </w:rPr>
      </w:pPr>
      <w:r w:rsidRPr="00C93177">
        <w:rPr>
          <w:rFonts w:ascii="Times New Roman" w:eastAsia="Times New Roman" w:hAnsi="Times New Roman" w:cs="Times New Roman"/>
          <w:i/>
          <w:sz w:val="20"/>
          <w:szCs w:val="24"/>
        </w:rPr>
        <w:tab/>
      </w:r>
      <w:r w:rsidRPr="00C93177">
        <w:rPr>
          <w:rFonts w:ascii="Times New Roman" w:eastAsia="Times New Roman" w:hAnsi="Times New Roman" w:cs="Times New Roman"/>
          <w:i/>
          <w:sz w:val="20"/>
          <w:szCs w:val="24"/>
        </w:rPr>
        <w:tab/>
      </w:r>
      <w:r w:rsidRPr="00C93177">
        <w:rPr>
          <w:rFonts w:ascii="Times New Roman" w:eastAsia="Times New Roman" w:hAnsi="Times New Roman" w:cs="Times New Roman"/>
          <w:i/>
          <w:sz w:val="20"/>
          <w:szCs w:val="24"/>
        </w:rPr>
        <w:tab/>
      </w:r>
      <w:r w:rsidRPr="00C93177">
        <w:rPr>
          <w:rFonts w:ascii="Times New Roman" w:eastAsia="Times New Roman" w:hAnsi="Times New Roman" w:cs="Times New Roman"/>
          <w:i/>
          <w:sz w:val="18"/>
          <w:szCs w:val="24"/>
        </w:rPr>
        <w:tab/>
      </w:r>
      <w:r w:rsidRPr="00C93177">
        <w:rPr>
          <w:rFonts w:ascii="Times New Roman" w:eastAsia="Times New Roman" w:hAnsi="Times New Roman" w:cs="Times New Roman"/>
          <w:i/>
          <w:sz w:val="18"/>
          <w:szCs w:val="24"/>
        </w:rPr>
        <w:tab/>
      </w:r>
      <w:r w:rsidRPr="00C93177">
        <w:rPr>
          <w:rFonts w:ascii="Times New Roman" w:eastAsia="Times New Roman" w:hAnsi="Times New Roman" w:cs="Times New Roman"/>
          <w:i/>
          <w:sz w:val="18"/>
          <w:szCs w:val="24"/>
        </w:rPr>
        <w:tab/>
      </w:r>
      <w:r>
        <w:rPr>
          <w:rFonts w:ascii="Times New Roman" w:eastAsia="Times New Roman" w:hAnsi="Times New Roman" w:cs="Times New Roman"/>
          <w:i/>
          <w:sz w:val="18"/>
          <w:szCs w:val="24"/>
        </w:rPr>
        <w:t xml:space="preserve">   </w:t>
      </w:r>
      <w:r w:rsidRPr="00C93177">
        <w:rPr>
          <w:rFonts w:ascii="Times New Roman" w:eastAsia="Times New Roman" w:hAnsi="Times New Roman" w:cs="Times New Roman"/>
          <w:i/>
          <w:sz w:val="18"/>
          <w:szCs w:val="24"/>
        </w:rPr>
        <w:t>Mary C. O’Brien Accommodation District</w:t>
      </w:r>
    </w:p>
    <w:sectPr w:rsidR="00282EFE" w:rsidRPr="00BA2254" w:rsidSect="00BA2254">
      <w:headerReference w:type="even" r:id="rId7"/>
      <w:headerReference w:type="default" r:id="rId8"/>
      <w:footerReference w:type="even" r:id="rId9"/>
      <w:footerReference w:type="default" r:id="rId10"/>
      <w:headerReference w:type="first" r:id="rId11"/>
      <w:footerReference w:type="first" r:id="rId12"/>
      <w:type w:val="continuous"/>
      <w:pgSz w:w="12240" w:h="15840"/>
      <w:pgMar w:top="245"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908D7" w14:textId="77777777" w:rsidR="00A56BF1" w:rsidRDefault="00A56BF1" w:rsidP="00703C06">
      <w:r>
        <w:separator/>
      </w:r>
    </w:p>
  </w:endnote>
  <w:endnote w:type="continuationSeparator" w:id="0">
    <w:p w14:paraId="4554C37D" w14:textId="77777777" w:rsidR="00A56BF1" w:rsidRDefault="00A56BF1" w:rsidP="0070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6938" w14:textId="77777777" w:rsidR="00703C06" w:rsidRDefault="00703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92A4" w14:textId="77777777" w:rsidR="00703C06" w:rsidRDefault="00703C06">
    <w:pPr>
      <w:pStyle w:val="Footer"/>
    </w:pPr>
    <w:r>
      <w:rPr>
        <w:rFonts w:ascii="Times New Roman"/>
        <w:noProof/>
        <w:sz w:val="20"/>
      </w:rPr>
      <mc:AlternateContent>
        <mc:Choice Requires="wpg">
          <w:drawing>
            <wp:inline distT="0" distB="0" distL="0" distR="0" wp14:anchorId="73F35294" wp14:editId="58B3E981">
              <wp:extent cx="7416165" cy="2138680"/>
              <wp:effectExtent l="0" t="0" r="0" b="4444"/>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6165" cy="2138680"/>
                        <a:chOff x="0" y="0"/>
                        <a:chExt cx="7416165" cy="2138680"/>
                      </a:xfrm>
                    </wpg:grpSpPr>
                    <wps:wsp>
                      <wps:cNvPr id="29" name="Graphic 25"/>
                      <wps:cNvSpPr/>
                      <wps:spPr>
                        <a:xfrm>
                          <a:off x="0" y="7"/>
                          <a:ext cx="7416165" cy="2138680"/>
                        </a:xfrm>
                        <a:custGeom>
                          <a:avLst/>
                          <a:gdLst/>
                          <a:ahLst/>
                          <a:cxnLst/>
                          <a:rect l="l" t="t" r="r" b="b"/>
                          <a:pathLst>
                            <a:path w="7416165" h="2138680">
                              <a:moveTo>
                                <a:pt x="7415771" y="1942757"/>
                              </a:moveTo>
                              <a:lnTo>
                                <a:pt x="7249820" y="1942757"/>
                              </a:lnTo>
                              <a:lnTo>
                                <a:pt x="7278776" y="1938134"/>
                              </a:lnTo>
                              <a:lnTo>
                                <a:pt x="7260704" y="1935861"/>
                              </a:lnTo>
                              <a:lnTo>
                                <a:pt x="7213460" y="1934514"/>
                              </a:lnTo>
                              <a:lnTo>
                                <a:pt x="7147458" y="1942299"/>
                              </a:lnTo>
                              <a:lnTo>
                                <a:pt x="7146099" y="1942757"/>
                              </a:lnTo>
                              <a:lnTo>
                                <a:pt x="7091997" y="1942757"/>
                              </a:lnTo>
                              <a:lnTo>
                                <a:pt x="7097331" y="1935797"/>
                              </a:lnTo>
                              <a:lnTo>
                                <a:pt x="7133069" y="1904352"/>
                              </a:lnTo>
                              <a:lnTo>
                                <a:pt x="7182510" y="1876653"/>
                              </a:lnTo>
                              <a:lnTo>
                                <a:pt x="7247814" y="1856244"/>
                              </a:lnTo>
                              <a:lnTo>
                                <a:pt x="7225754" y="1856460"/>
                              </a:lnTo>
                              <a:lnTo>
                                <a:pt x="7173417" y="1862277"/>
                              </a:lnTo>
                              <a:lnTo>
                                <a:pt x="7111530" y="1881492"/>
                              </a:lnTo>
                              <a:lnTo>
                                <a:pt x="7060832" y="1921878"/>
                              </a:lnTo>
                              <a:lnTo>
                                <a:pt x="7070001" y="1877060"/>
                              </a:lnTo>
                              <a:lnTo>
                                <a:pt x="7087819" y="1830578"/>
                              </a:lnTo>
                              <a:lnTo>
                                <a:pt x="7116470" y="1784553"/>
                              </a:lnTo>
                              <a:lnTo>
                                <a:pt x="7158164" y="1741081"/>
                              </a:lnTo>
                              <a:lnTo>
                                <a:pt x="7135215" y="1751774"/>
                              </a:lnTo>
                              <a:lnTo>
                                <a:pt x="7085673" y="1785289"/>
                              </a:lnTo>
                              <a:lnTo>
                                <a:pt x="7038429" y="1843824"/>
                              </a:lnTo>
                              <a:lnTo>
                                <a:pt x="7022401" y="1929549"/>
                              </a:lnTo>
                              <a:lnTo>
                                <a:pt x="7009333" y="1914601"/>
                              </a:lnTo>
                              <a:lnTo>
                                <a:pt x="6994461" y="1901571"/>
                              </a:lnTo>
                              <a:lnTo>
                                <a:pt x="6978282" y="1890331"/>
                              </a:lnTo>
                              <a:lnTo>
                                <a:pt x="6961276" y="1880743"/>
                              </a:lnTo>
                              <a:lnTo>
                                <a:pt x="6965442" y="1904593"/>
                              </a:lnTo>
                              <a:lnTo>
                                <a:pt x="6970496" y="1928977"/>
                              </a:lnTo>
                              <a:lnTo>
                                <a:pt x="6976554" y="1937270"/>
                              </a:lnTo>
                              <a:lnTo>
                                <a:pt x="6980225" y="1942757"/>
                              </a:lnTo>
                              <a:lnTo>
                                <a:pt x="6903288" y="1942757"/>
                              </a:lnTo>
                              <a:lnTo>
                                <a:pt x="6903288" y="1816506"/>
                              </a:lnTo>
                              <a:lnTo>
                                <a:pt x="6906387" y="1801253"/>
                              </a:lnTo>
                              <a:lnTo>
                                <a:pt x="6906387" y="1567700"/>
                              </a:lnTo>
                              <a:lnTo>
                                <a:pt x="6976783" y="1562989"/>
                              </a:lnTo>
                              <a:lnTo>
                                <a:pt x="7041972" y="1538630"/>
                              </a:lnTo>
                              <a:lnTo>
                                <a:pt x="7111644" y="1486103"/>
                              </a:lnTo>
                              <a:lnTo>
                                <a:pt x="7135863" y="1447215"/>
                              </a:lnTo>
                              <a:lnTo>
                                <a:pt x="7147560" y="1402702"/>
                              </a:lnTo>
                              <a:lnTo>
                                <a:pt x="7149605" y="1351445"/>
                              </a:lnTo>
                              <a:lnTo>
                                <a:pt x="7148804" y="1309230"/>
                              </a:lnTo>
                              <a:lnTo>
                                <a:pt x="7148893" y="1266901"/>
                              </a:lnTo>
                              <a:lnTo>
                                <a:pt x="7149681" y="1182370"/>
                              </a:lnTo>
                              <a:lnTo>
                                <a:pt x="7149859" y="751433"/>
                              </a:lnTo>
                              <a:lnTo>
                                <a:pt x="7149897" y="389013"/>
                              </a:lnTo>
                              <a:lnTo>
                                <a:pt x="7145452" y="368477"/>
                              </a:lnTo>
                              <a:lnTo>
                                <a:pt x="7133336" y="351688"/>
                              </a:lnTo>
                              <a:lnTo>
                                <a:pt x="7115340" y="340385"/>
                              </a:lnTo>
                              <a:lnTo>
                                <a:pt x="7093305" y="336232"/>
                              </a:lnTo>
                              <a:lnTo>
                                <a:pt x="7071309" y="340385"/>
                              </a:lnTo>
                              <a:lnTo>
                                <a:pt x="7053326" y="351688"/>
                              </a:lnTo>
                              <a:lnTo>
                                <a:pt x="7041197" y="368477"/>
                              </a:lnTo>
                              <a:lnTo>
                                <a:pt x="7036752" y="389013"/>
                              </a:lnTo>
                              <a:lnTo>
                                <a:pt x="7036752" y="686625"/>
                              </a:lnTo>
                              <a:lnTo>
                                <a:pt x="7034504" y="697687"/>
                              </a:lnTo>
                              <a:lnTo>
                                <a:pt x="7034568" y="781291"/>
                              </a:lnTo>
                              <a:lnTo>
                                <a:pt x="7034187" y="930351"/>
                              </a:lnTo>
                              <a:lnTo>
                                <a:pt x="7034822" y="1233678"/>
                              </a:lnTo>
                              <a:lnTo>
                                <a:pt x="7034733" y="1262799"/>
                              </a:lnTo>
                              <a:lnTo>
                                <a:pt x="7034974" y="1291920"/>
                              </a:lnTo>
                              <a:lnTo>
                                <a:pt x="7035914" y="1321041"/>
                              </a:lnTo>
                              <a:lnTo>
                                <a:pt x="7037387" y="1348409"/>
                              </a:lnTo>
                              <a:lnTo>
                                <a:pt x="7037578" y="1376489"/>
                              </a:lnTo>
                              <a:lnTo>
                                <a:pt x="7024776" y="1429880"/>
                              </a:lnTo>
                              <a:lnTo>
                                <a:pt x="6990448" y="1464716"/>
                              </a:lnTo>
                              <a:lnTo>
                                <a:pt x="6947090" y="1488795"/>
                              </a:lnTo>
                              <a:lnTo>
                                <a:pt x="6925615" y="1501813"/>
                              </a:lnTo>
                              <a:lnTo>
                                <a:pt x="6914235" y="1507896"/>
                              </a:lnTo>
                              <a:lnTo>
                                <a:pt x="6906387" y="1510792"/>
                              </a:lnTo>
                              <a:lnTo>
                                <a:pt x="6906387" y="90741"/>
                              </a:lnTo>
                              <a:lnTo>
                                <a:pt x="6899224" y="55511"/>
                              </a:lnTo>
                              <a:lnTo>
                                <a:pt x="6879730" y="26657"/>
                              </a:lnTo>
                              <a:lnTo>
                                <a:pt x="6850875" y="7162"/>
                              </a:lnTo>
                              <a:lnTo>
                                <a:pt x="6815645" y="0"/>
                              </a:lnTo>
                              <a:lnTo>
                                <a:pt x="6814858" y="165"/>
                              </a:lnTo>
                              <a:lnTo>
                                <a:pt x="6814071" y="0"/>
                              </a:lnTo>
                              <a:lnTo>
                                <a:pt x="6779387" y="7010"/>
                              </a:lnTo>
                              <a:lnTo>
                                <a:pt x="6751040" y="26136"/>
                              </a:lnTo>
                              <a:lnTo>
                                <a:pt x="6731914" y="54508"/>
                              </a:lnTo>
                              <a:lnTo>
                                <a:pt x="6724904" y="89242"/>
                              </a:lnTo>
                              <a:lnTo>
                                <a:pt x="6724904" y="90741"/>
                              </a:lnTo>
                              <a:lnTo>
                                <a:pt x="6724904" y="1751672"/>
                              </a:lnTo>
                              <a:lnTo>
                                <a:pt x="6715290" y="1741411"/>
                              </a:lnTo>
                              <a:lnTo>
                                <a:pt x="6693395" y="1731975"/>
                              </a:lnTo>
                              <a:lnTo>
                                <a:pt x="6669418" y="1723072"/>
                              </a:lnTo>
                              <a:lnTo>
                                <a:pt x="6653593" y="1714411"/>
                              </a:lnTo>
                              <a:lnTo>
                                <a:pt x="6634010" y="1674558"/>
                              </a:lnTo>
                              <a:lnTo>
                                <a:pt x="6633134" y="1626222"/>
                              </a:lnTo>
                              <a:lnTo>
                                <a:pt x="6640474" y="1576235"/>
                              </a:lnTo>
                              <a:lnTo>
                                <a:pt x="6645542" y="1531480"/>
                              </a:lnTo>
                              <a:lnTo>
                                <a:pt x="6645669" y="1424203"/>
                              </a:lnTo>
                              <a:lnTo>
                                <a:pt x="6646685" y="1338338"/>
                              </a:lnTo>
                              <a:lnTo>
                                <a:pt x="6646977" y="1288237"/>
                              </a:lnTo>
                              <a:lnTo>
                                <a:pt x="6646215" y="960183"/>
                              </a:lnTo>
                              <a:lnTo>
                                <a:pt x="6621640" y="900785"/>
                              </a:lnTo>
                              <a:lnTo>
                                <a:pt x="6562280" y="876173"/>
                              </a:lnTo>
                              <a:lnTo>
                                <a:pt x="6529603" y="882777"/>
                              </a:lnTo>
                              <a:lnTo>
                                <a:pt x="6502921" y="900785"/>
                              </a:lnTo>
                              <a:lnTo>
                                <a:pt x="6484925" y="927481"/>
                              </a:lnTo>
                              <a:lnTo>
                                <a:pt x="6478333" y="960183"/>
                              </a:lnTo>
                              <a:lnTo>
                                <a:pt x="6478524" y="1257439"/>
                              </a:lnTo>
                              <a:lnTo>
                                <a:pt x="6476733" y="1415834"/>
                              </a:lnTo>
                              <a:lnTo>
                                <a:pt x="6476390" y="1468615"/>
                              </a:lnTo>
                              <a:lnTo>
                                <a:pt x="6476581" y="1521358"/>
                              </a:lnTo>
                              <a:lnTo>
                                <a:pt x="6477559" y="1574038"/>
                              </a:lnTo>
                              <a:lnTo>
                                <a:pt x="6478803" y="1614233"/>
                              </a:lnTo>
                              <a:lnTo>
                                <a:pt x="6483020" y="1652752"/>
                              </a:lnTo>
                              <a:lnTo>
                                <a:pt x="6494221" y="1689811"/>
                              </a:lnTo>
                              <a:lnTo>
                                <a:pt x="6516459" y="1725574"/>
                              </a:lnTo>
                              <a:lnTo>
                                <a:pt x="6546316" y="1754746"/>
                              </a:lnTo>
                              <a:lnTo>
                                <a:pt x="6583642" y="1780362"/>
                              </a:lnTo>
                              <a:lnTo>
                                <a:pt x="6624625" y="1799717"/>
                              </a:lnTo>
                              <a:lnTo>
                                <a:pt x="6665481" y="1810131"/>
                              </a:lnTo>
                              <a:lnTo>
                                <a:pt x="6724904" y="1817674"/>
                              </a:lnTo>
                              <a:lnTo>
                                <a:pt x="6724904" y="1942757"/>
                              </a:lnTo>
                              <a:lnTo>
                                <a:pt x="6306388" y="1942757"/>
                              </a:lnTo>
                              <a:lnTo>
                                <a:pt x="6161138" y="1919338"/>
                              </a:lnTo>
                              <a:lnTo>
                                <a:pt x="6135052" y="1915934"/>
                              </a:lnTo>
                              <a:lnTo>
                                <a:pt x="6173508" y="1887347"/>
                              </a:lnTo>
                              <a:lnTo>
                                <a:pt x="6218047" y="1863128"/>
                              </a:lnTo>
                              <a:lnTo>
                                <a:pt x="6268783" y="1845538"/>
                              </a:lnTo>
                              <a:lnTo>
                                <a:pt x="6325857" y="1836813"/>
                              </a:lnTo>
                              <a:lnTo>
                                <a:pt x="6260185" y="1829638"/>
                              </a:lnTo>
                              <a:lnTo>
                                <a:pt x="6217666" y="1830641"/>
                              </a:lnTo>
                              <a:lnTo>
                                <a:pt x="6179731" y="1842884"/>
                              </a:lnTo>
                              <a:lnTo>
                                <a:pt x="6127801" y="1869427"/>
                              </a:lnTo>
                              <a:lnTo>
                                <a:pt x="6153074" y="1829866"/>
                              </a:lnTo>
                              <a:lnTo>
                                <a:pt x="6187110" y="1793011"/>
                              </a:lnTo>
                              <a:lnTo>
                                <a:pt x="6231242" y="1761680"/>
                              </a:lnTo>
                              <a:lnTo>
                                <a:pt x="6286779" y="1738680"/>
                              </a:lnTo>
                              <a:lnTo>
                                <a:pt x="6208458" y="1747405"/>
                              </a:lnTo>
                              <a:lnTo>
                                <a:pt x="6162230" y="1759991"/>
                              </a:lnTo>
                              <a:lnTo>
                                <a:pt x="6129985" y="1785137"/>
                              </a:lnTo>
                              <a:lnTo>
                                <a:pt x="6093599" y="1831555"/>
                              </a:lnTo>
                              <a:lnTo>
                                <a:pt x="6075464" y="1733308"/>
                              </a:lnTo>
                              <a:lnTo>
                                <a:pt x="6021997" y="1666214"/>
                              </a:lnTo>
                              <a:lnTo>
                                <a:pt x="5965914" y="1627797"/>
                              </a:lnTo>
                              <a:lnTo>
                                <a:pt x="5939955" y="1615541"/>
                              </a:lnTo>
                              <a:lnTo>
                                <a:pt x="5978969" y="1655089"/>
                              </a:lnTo>
                              <a:lnTo>
                                <a:pt x="6008205" y="1696821"/>
                              </a:lnTo>
                              <a:lnTo>
                                <a:pt x="6028956" y="1739506"/>
                              </a:lnTo>
                              <a:lnTo>
                                <a:pt x="6042507" y="1781886"/>
                              </a:lnTo>
                              <a:lnTo>
                                <a:pt x="6050102" y="1822754"/>
                              </a:lnTo>
                              <a:lnTo>
                                <a:pt x="5992736" y="1776476"/>
                              </a:lnTo>
                              <a:lnTo>
                                <a:pt x="5922696" y="1754454"/>
                              </a:lnTo>
                              <a:lnTo>
                                <a:pt x="5863463" y="1747786"/>
                              </a:lnTo>
                              <a:lnTo>
                                <a:pt x="5838507" y="1747545"/>
                              </a:lnTo>
                              <a:lnTo>
                                <a:pt x="5899137" y="1765452"/>
                              </a:lnTo>
                              <a:lnTo>
                                <a:pt x="5947956" y="1789226"/>
                              </a:lnTo>
                              <a:lnTo>
                                <a:pt x="5986246" y="1816798"/>
                              </a:lnTo>
                              <a:lnTo>
                                <a:pt x="6015240" y="1846059"/>
                              </a:lnTo>
                              <a:lnTo>
                                <a:pt x="6036195" y="1874913"/>
                              </a:lnTo>
                              <a:lnTo>
                                <a:pt x="5952071" y="1846148"/>
                              </a:lnTo>
                              <a:lnTo>
                                <a:pt x="5877382" y="1837245"/>
                              </a:lnTo>
                              <a:lnTo>
                                <a:pt x="5823915" y="1838782"/>
                              </a:lnTo>
                              <a:lnTo>
                                <a:pt x="5803468" y="1841385"/>
                              </a:lnTo>
                              <a:lnTo>
                                <a:pt x="5853100" y="1848840"/>
                              </a:lnTo>
                              <a:lnTo>
                                <a:pt x="5899683" y="1860169"/>
                              </a:lnTo>
                              <a:lnTo>
                                <a:pt x="5943168" y="1874710"/>
                              </a:lnTo>
                              <a:lnTo>
                                <a:pt x="5983465" y="1891766"/>
                              </a:lnTo>
                              <a:lnTo>
                                <a:pt x="6020524" y="1910689"/>
                              </a:lnTo>
                              <a:lnTo>
                                <a:pt x="5974270" y="1913153"/>
                              </a:lnTo>
                              <a:lnTo>
                                <a:pt x="5928258" y="1918233"/>
                              </a:lnTo>
                              <a:lnTo>
                                <a:pt x="5882614" y="1925942"/>
                              </a:lnTo>
                              <a:lnTo>
                                <a:pt x="5837466" y="1936254"/>
                              </a:lnTo>
                              <a:lnTo>
                                <a:pt x="5815038" y="1942757"/>
                              </a:lnTo>
                              <a:lnTo>
                                <a:pt x="0" y="1942757"/>
                              </a:lnTo>
                              <a:lnTo>
                                <a:pt x="0" y="2138489"/>
                              </a:lnTo>
                              <a:lnTo>
                                <a:pt x="7415771" y="2138489"/>
                              </a:lnTo>
                              <a:lnTo>
                                <a:pt x="7415771" y="1942757"/>
                              </a:lnTo>
                              <a:close/>
                            </a:path>
                          </a:pathLst>
                        </a:custGeom>
                        <a:solidFill>
                          <a:srgbClr val="173C5A"/>
                        </a:solidFill>
                      </wps:spPr>
                      <wps:bodyPr wrap="square" lIns="0" tIns="0" rIns="0" bIns="0" rtlCol="0">
                        <a:prstTxWarp prst="textNoShape">
                          <a:avLst/>
                        </a:prstTxWarp>
                        <a:noAutofit/>
                      </wps:bodyPr>
                    </wps:wsp>
                    <wps:wsp>
                      <wps:cNvPr id="30" name="Textbox 26"/>
                      <wps:cNvSpPr txBox="1"/>
                      <wps:spPr>
                        <a:xfrm>
                          <a:off x="0" y="0"/>
                          <a:ext cx="7416165" cy="2138680"/>
                        </a:xfrm>
                        <a:prstGeom prst="rect">
                          <a:avLst/>
                        </a:prstGeom>
                      </wps:spPr>
                      <wps:txbx>
                        <w:txbxContent>
                          <w:p w14:paraId="0911EFE1" w14:textId="77777777" w:rsidR="00703C06" w:rsidRDefault="00703C06" w:rsidP="00703C06">
                            <w:pPr>
                              <w:rPr>
                                <w:rFonts w:ascii="Times New Roman"/>
                                <w:sz w:val="18"/>
                              </w:rPr>
                            </w:pPr>
                          </w:p>
                          <w:p w14:paraId="102C4170" w14:textId="77777777" w:rsidR="00703C06" w:rsidRDefault="00703C06" w:rsidP="00703C06">
                            <w:pPr>
                              <w:rPr>
                                <w:rFonts w:ascii="Times New Roman"/>
                                <w:sz w:val="18"/>
                              </w:rPr>
                            </w:pPr>
                          </w:p>
                          <w:p w14:paraId="0CD73018" w14:textId="77777777" w:rsidR="00703C06" w:rsidRDefault="00703C06" w:rsidP="00703C06">
                            <w:pPr>
                              <w:rPr>
                                <w:rFonts w:ascii="Times New Roman"/>
                                <w:sz w:val="18"/>
                              </w:rPr>
                            </w:pPr>
                          </w:p>
                          <w:p w14:paraId="365CCA5B" w14:textId="77777777" w:rsidR="00703C06" w:rsidRDefault="00703C06" w:rsidP="00703C06">
                            <w:pPr>
                              <w:spacing w:before="1"/>
                              <w:ind w:left="316"/>
                              <w:jc w:val="both"/>
                              <w:rPr>
                                <w:rFonts w:ascii="Arial"/>
                                <w:sz w:val="18"/>
                              </w:rPr>
                            </w:pPr>
                            <w:r>
                              <w:rPr>
                                <w:rFonts w:ascii="Arial"/>
                                <w:b/>
                                <w:color w:val="173C5A"/>
                                <w:sz w:val="18"/>
                              </w:rPr>
                              <w:t>Jill</w:t>
                            </w:r>
                            <w:r>
                              <w:rPr>
                                <w:rFonts w:ascii="Arial"/>
                                <w:b/>
                                <w:color w:val="173C5A"/>
                                <w:spacing w:val="-1"/>
                                <w:sz w:val="18"/>
                              </w:rPr>
                              <w:t xml:space="preserve"> </w:t>
                            </w:r>
                            <w:r>
                              <w:rPr>
                                <w:rFonts w:ascii="Arial"/>
                                <w:b/>
                                <w:color w:val="173C5A"/>
                                <w:sz w:val="18"/>
                              </w:rPr>
                              <w:t>Broussard,</w:t>
                            </w:r>
                            <w:r>
                              <w:rPr>
                                <w:rFonts w:ascii="Arial"/>
                                <w:b/>
                                <w:color w:val="173C5A"/>
                                <w:spacing w:val="-1"/>
                                <w:sz w:val="18"/>
                              </w:rPr>
                              <w:t xml:space="preserve"> </w:t>
                            </w:r>
                            <w:r>
                              <w:rPr>
                                <w:rFonts w:ascii="Arial"/>
                                <w:color w:val="173C5A"/>
                                <w:sz w:val="18"/>
                              </w:rPr>
                              <w:t>Pinal</w:t>
                            </w:r>
                            <w:r>
                              <w:rPr>
                                <w:rFonts w:ascii="Arial"/>
                                <w:color w:val="173C5A"/>
                                <w:spacing w:val="-1"/>
                                <w:sz w:val="18"/>
                              </w:rPr>
                              <w:t xml:space="preserve"> </w:t>
                            </w:r>
                            <w:r>
                              <w:rPr>
                                <w:rFonts w:ascii="Arial"/>
                                <w:color w:val="173C5A"/>
                                <w:sz w:val="18"/>
                              </w:rPr>
                              <w:t>County Superintendent of</w:t>
                            </w:r>
                            <w:r>
                              <w:rPr>
                                <w:rFonts w:ascii="Arial"/>
                                <w:color w:val="173C5A"/>
                                <w:spacing w:val="-1"/>
                                <w:sz w:val="18"/>
                              </w:rPr>
                              <w:t xml:space="preserve"> </w:t>
                            </w:r>
                            <w:r>
                              <w:rPr>
                                <w:rFonts w:ascii="Arial"/>
                                <w:color w:val="173C5A"/>
                                <w:sz w:val="18"/>
                              </w:rPr>
                              <w:t>Schools</w:t>
                            </w:r>
                            <w:r>
                              <w:rPr>
                                <w:rFonts w:ascii="Arial"/>
                                <w:color w:val="173C5A"/>
                                <w:spacing w:val="48"/>
                                <w:sz w:val="18"/>
                              </w:rPr>
                              <w:t xml:space="preserve"> </w:t>
                            </w:r>
                            <w:r>
                              <w:rPr>
                                <w:rFonts w:ascii="Arial"/>
                                <w:b/>
                                <w:color w:val="A470A7"/>
                                <w:sz w:val="18"/>
                              </w:rPr>
                              <w:t>|</w:t>
                            </w:r>
                            <w:r>
                              <w:rPr>
                                <w:rFonts w:ascii="Arial"/>
                                <w:b/>
                                <w:color w:val="A470A7"/>
                                <w:spacing w:val="50"/>
                                <w:sz w:val="18"/>
                              </w:rPr>
                              <w:t xml:space="preserve"> </w:t>
                            </w:r>
                            <w:hyperlink r:id="rId1">
                              <w:r>
                                <w:rPr>
                                  <w:rFonts w:ascii="Arial"/>
                                  <w:color w:val="173C5A"/>
                                  <w:spacing w:val="-2"/>
                                  <w:sz w:val="18"/>
                                </w:rPr>
                                <w:t>jbroussard@pinalcso.org</w:t>
                              </w:r>
                            </w:hyperlink>
                          </w:p>
                          <w:p w14:paraId="20CBE365" w14:textId="77777777" w:rsidR="00703C06" w:rsidRDefault="00703C06" w:rsidP="00703C06">
                            <w:pPr>
                              <w:spacing w:before="33"/>
                              <w:ind w:left="316"/>
                              <w:jc w:val="both"/>
                              <w:rPr>
                                <w:rFonts w:ascii="Arial"/>
                                <w:sz w:val="18"/>
                              </w:rPr>
                            </w:pPr>
                            <w:r>
                              <w:rPr>
                                <w:rFonts w:ascii="Arial"/>
                                <w:b/>
                                <w:color w:val="173C5A"/>
                                <w:sz w:val="18"/>
                              </w:rPr>
                              <w:t>Tonya</w:t>
                            </w:r>
                            <w:r>
                              <w:rPr>
                                <w:rFonts w:ascii="Arial"/>
                                <w:b/>
                                <w:color w:val="173C5A"/>
                                <w:spacing w:val="-9"/>
                                <w:sz w:val="18"/>
                              </w:rPr>
                              <w:t xml:space="preserve"> </w:t>
                            </w:r>
                            <w:r>
                              <w:rPr>
                                <w:rFonts w:ascii="Arial"/>
                                <w:b/>
                                <w:color w:val="173C5A"/>
                                <w:sz w:val="18"/>
                              </w:rPr>
                              <w:t>Taylor,</w:t>
                            </w:r>
                            <w:r>
                              <w:rPr>
                                <w:rFonts w:ascii="Arial"/>
                                <w:b/>
                                <w:color w:val="173C5A"/>
                                <w:spacing w:val="-6"/>
                                <w:sz w:val="18"/>
                              </w:rPr>
                              <w:t xml:space="preserve"> </w:t>
                            </w:r>
                            <w:r>
                              <w:rPr>
                                <w:rFonts w:ascii="Arial"/>
                                <w:color w:val="173C5A"/>
                                <w:sz w:val="18"/>
                              </w:rPr>
                              <w:t>Chief</w:t>
                            </w:r>
                            <w:r>
                              <w:rPr>
                                <w:rFonts w:ascii="Arial"/>
                                <w:color w:val="173C5A"/>
                                <w:spacing w:val="-7"/>
                                <w:sz w:val="18"/>
                              </w:rPr>
                              <w:t xml:space="preserve"> </w:t>
                            </w:r>
                            <w:r>
                              <w:rPr>
                                <w:rFonts w:ascii="Arial"/>
                                <w:color w:val="173C5A"/>
                                <w:sz w:val="18"/>
                              </w:rPr>
                              <w:t>Deputy</w:t>
                            </w:r>
                            <w:r>
                              <w:rPr>
                                <w:rFonts w:ascii="Arial"/>
                                <w:color w:val="173C5A"/>
                                <w:spacing w:val="36"/>
                                <w:sz w:val="18"/>
                              </w:rPr>
                              <w:t xml:space="preserve"> </w:t>
                            </w:r>
                            <w:r>
                              <w:rPr>
                                <w:rFonts w:ascii="Arial"/>
                                <w:b/>
                                <w:color w:val="A470A7"/>
                                <w:sz w:val="18"/>
                              </w:rPr>
                              <w:t>|</w:t>
                            </w:r>
                            <w:r>
                              <w:rPr>
                                <w:rFonts w:ascii="Arial"/>
                                <w:b/>
                                <w:color w:val="A470A7"/>
                                <w:spacing w:val="38"/>
                                <w:sz w:val="18"/>
                              </w:rPr>
                              <w:t xml:space="preserve"> </w:t>
                            </w:r>
                            <w:hyperlink r:id="rId2">
                              <w:r>
                                <w:rPr>
                                  <w:rFonts w:ascii="Arial"/>
                                  <w:color w:val="173C5A"/>
                                  <w:spacing w:val="-2"/>
                                  <w:sz w:val="18"/>
                                </w:rPr>
                                <w:t>ttaylor@pinalcso.org</w:t>
                              </w:r>
                            </w:hyperlink>
                          </w:p>
                          <w:p w14:paraId="48DF6777" w14:textId="77777777" w:rsidR="00703C06" w:rsidRDefault="00703C06" w:rsidP="00703C06">
                            <w:pPr>
                              <w:spacing w:before="33" w:line="278" w:lineRule="auto"/>
                              <w:ind w:left="316" w:right="4366"/>
                              <w:jc w:val="both"/>
                              <w:rPr>
                                <w:rFonts w:ascii="Arial" w:hAnsi="Arial"/>
                                <w:sz w:val="18"/>
                              </w:rPr>
                            </w:pPr>
                            <w:r>
                              <w:rPr>
                                <w:rFonts w:ascii="Arial" w:hAnsi="Arial"/>
                                <w:b/>
                                <w:color w:val="173C5A"/>
                                <w:sz w:val="18"/>
                              </w:rPr>
                              <w:t>Martin</w:t>
                            </w:r>
                            <w:r>
                              <w:rPr>
                                <w:rFonts w:ascii="Arial" w:hAnsi="Arial"/>
                                <w:b/>
                                <w:color w:val="173C5A"/>
                                <w:spacing w:val="-1"/>
                                <w:sz w:val="18"/>
                              </w:rPr>
                              <w:t xml:space="preserve"> </w:t>
                            </w:r>
                            <w:r>
                              <w:rPr>
                                <w:rFonts w:ascii="Arial" w:hAnsi="Arial"/>
                                <w:b/>
                                <w:color w:val="173C5A"/>
                                <w:sz w:val="18"/>
                              </w:rPr>
                              <w:t>Bassett,</w:t>
                            </w:r>
                            <w:r>
                              <w:rPr>
                                <w:rFonts w:ascii="Arial" w:hAnsi="Arial"/>
                                <w:b/>
                                <w:color w:val="173C5A"/>
                                <w:spacing w:val="-12"/>
                                <w:sz w:val="18"/>
                              </w:rPr>
                              <w:t xml:space="preserve"> </w:t>
                            </w:r>
                            <w:r>
                              <w:rPr>
                                <w:rFonts w:ascii="Arial" w:hAnsi="Arial"/>
                                <w:color w:val="173C5A"/>
                                <w:sz w:val="18"/>
                              </w:rPr>
                              <w:t>Associate</w:t>
                            </w:r>
                            <w:r>
                              <w:rPr>
                                <w:rFonts w:ascii="Arial" w:hAnsi="Arial"/>
                                <w:color w:val="173C5A"/>
                                <w:spacing w:val="-1"/>
                                <w:sz w:val="18"/>
                              </w:rPr>
                              <w:t xml:space="preserve"> </w:t>
                            </w:r>
                            <w:r>
                              <w:rPr>
                                <w:rFonts w:ascii="Arial" w:hAnsi="Arial"/>
                                <w:color w:val="173C5A"/>
                                <w:sz w:val="18"/>
                              </w:rPr>
                              <w:t>Superintendent</w:t>
                            </w:r>
                            <w:r>
                              <w:rPr>
                                <w:rFonts w:ascii="Arial" w:hAnsi="Arial"/>
                                <w:color w:val="173C5A"/>
                                <w:spacing w:val="-1"/>
                                <w:sz w:val="18"/>
                              </w:rPr>
                              <w:t xml:space="preserve"> </w:t>
                            </w:r>
                            <w:r>
                              <w:rPr>
                                <w:rFonts w:ascii="Arial" w:hAnsi="Arial"/>
                                <w:color w:val="173C5A"/>
                                <w:sz w:val="18"/>
                              </w:rPr>
                              <w:t>(Mary</w:t>
                            </w:r>
                            <w:r>
                              <w:rPr>
                                <w:rFonts w:ascii="Arial" w:hAnsi="Arial"/>
                                <w:color w:val="173C5A"/>
                                <w:spacing w:val="-1"/>
                                <w:sz w:val="18"/>
                              </w:rPr>
                              <w:t xml:space="preserve"> </w:t>
                            </w:r>
                            <w:r>
                              <w:rPr>
                                <w:rFonts w:ascii="Arial" w:hAnsi="Arial"/>
                                <w:color w:val="173C5A"/>
                                <w:sz w:val="18"/>
                              </w:rPr>
                              <w:t>C.</w:t>
                            </w:r>
                            <w:r>
                              <w:rPr>
                                <w:rFonts w:ascii="Arial" w:hAnsi="Arial"/>
                                <w:color w:val="173C5A"/>
                                <w:spacing w:val="-1"/>
                                <w:sz w:val="18"/>
                              </w:rPr>
                              <w:t xml:space="preserve"> </w:t>
                            </w:r>
                            <w:r>
                              <w:rPr>
                                <w:rFonts w:ascii="Arial" w:hAnsi="Arial"/>
                                <w:color w:val="173C5A"/>
                                <w:sz w:val="18"/>
                              </w:rPr>
                              <w:t>O’Brien)</w:t>
                            </w:r>
                            <w:r>
                              <w:rPr>
                                <w:rFonts w:ascii="Arial" w:hAnsi="Arial"/>
                                <w:color w:val="173C5A"/>
                                <w:spacing w:val="40"/>
                                <w:sz w:val="18"/>
                              </w:rPr>
                              <w:t xml:space="preserve"> </w:t>
                            </w:r>
                            <w:r>
                              <w:rPr>
                                <w:rFonts w:ascii="Arial" w:hAnsi="Arial"/>
                                <w:b/>
                                <w:color w:val="A470A7"/>
                                <w:sz w:val="18"/>
                              </w:rPr>
                              <w:t>|</w:t>
                            </w:r>
                            <w:r>
                              <w:rPr>
                                <w:rFonts w:ascii="Arial" w:hAnsi="Arial"/>
                                <w:b/>
                                <w:color w:val="A470A7"/>
                                <w:spacing w:val="40"/>
                                <w:sz w:val="18"/>
                              </w:rPr>
                              <w:t xml:space="preserve"> </w:t>
                            </w:r>
                            <w:hyperlink r:id="rId3">
                              <w:r>
                                <w:rPr>
                                  <w:rFonts w:ascii="Arial" w:hAnsi="Arial"/>
                                  <w:color w:val="173C5A"/>
                                  <w:sz w:val="18"/>
                                </w:rPr>
                                <w:t>mbassett@pinalk12.org</w:t>
                              </w:r>
                            </w:hyperlink>
                            <w:r>
                              <w:rPr>
                                <w:rFonts w:ascii="Arial" w:hAnsi="Arial"/>
                                <w:color w:val="173C5A"/>
                                <w:sz w:val="18"/>
                              </w:rPr>
                              <w:t xml:space="preserve"> </w:t>
                            </w:r>
                            <w:r>
                              <w:rPr>
                                <w:rFonts w:ascii="Arial" w:hAnsi="Arial"/>
                                <w:b/>
                                <w:color w:val="173C5A"/>
                                <w:sz w:val="18"/>
                              </w:rPr>
                              <w:t>Joel</w:t>
                            </w:r>
                            <w:r>
                              <w:rPr>
                                <w:rFonts w:ascii="Arial" w:hAnsi="Arial"/>
                                <w:b/>
                                <w:color w:val="173C5A"/>
                                <w:spacing w:val="-7"/>
                                <w:sz w:val="18"/>
                              </w:rPr>
                              <w:t xml:space="preserve"> </w:t>
                            </w:r>
                            <w:r>
                              <w:rPr>
                                <w:rFonts w:ascii="Arial" w:hAnsi="Arial"/>
                                <w:b/>
                                <w:color w:val="173C5A"/>
                                <w:sz w:val="18"/>
                              </w:rPr>
                              <w:t>Villegas,</w:t>
                            </w:r>
                            <w:r>
                              <w:rPr>
                                <w:rFonts w:ascii="Arial" w:hAnsi="Arial"/>
                                <w:b/>
                                <w:color w:val="173C5A"/>
                                <w:spacing w:val="-13"/>
                                <w:sz w:val="18"/>
                              </w:rPr>
                              <w:t xml:space="preserve"> </w:t>
                            </w:r>
                            <w:r>
                              <w:rPr>
                                <w:rFonts w:ascii="Arial" w:hAnsi="Arial"/>
                                <w:color w:val="173C5A"/>
                                <w:sz w:val="18"/>
                              </w:rPr>
                              <w:t>Associate</w:t>
                            </w:r>
                            <w:r>
                              <w:rPr>
                                <w:rFonts w:ascii="Arial" w:hAnsi="Arial"/>
                                <w:color w:val="173C5A"/>
                                <w:spacing w:val="-4"/>
                                <w:sz w:val="18"/>
                              </w:rPr>
                              <w:t xml:space="preserve"> </w:t>
                            </w:r>
                            <w:r>
                              <w:rPr>
                                <w:rFonts w:ascii="Arial" w:hAnsi="Arial"/>
                                <w:color w:val="173C5A"/>
                                <w:sz w:val="18"/>
                              </w:rPr>
                              <w:t>Superintendent</w:t>
                            </w:r>
                            <w:r>
                              <w:rPr>
                                <w:rFonts w:ascii="Arial" w:hAnsi="Arial"/>
                                <w:color w:val="173C5A"/>
                                <w:spacing w:val="-5"/>
                                <w:sz w:val="18"/>
                              </w:rPr>
                              <w:t xml:space="preserve"> </w:t>
                            </w:r>
                            <w:r>
                              <w:rPr>
                                <w:rFonts w:ascii="Arial" w:hAnsi="Arial"/>
                                <w:color w:val="173C5A"/>
                                <w:sz w:val="18"/>
                              </w:rPr>
                              <w:t>(Education</w:t>
                            </w:r>
                            <w:r>
                              <w:rPr>
                                <w:rFonts w:ascii="Arial" w:hAnsi="Arial"/>
                                <w:color w:val="173C5A"/>
                                <w:spacing w:val="-5"/>
                                <w:sz w:val="18"/>
                              </w:rPr>
                              <w:t xml:space="preserve"> </w:t>
                            </w:r>
                            <w:r>
                              <w:rPr>
                                <w:rFonts w:ascii="Arial" w:hAnsi="Arial"/>
                                <w:color w:val="173C5A"/>
                                <w:sz w:val="18"/>
                              </w:rPr>
                              <w:t>Services)</w:t>
                            </w:r>
                            <w:r>
                              <w:rPr>
                                <w:rFonts w:ascii="Arial" w:hAnsi="Arial"/>
                                <w:color w:val="173C5A"/>
                                <w:spacing w:val="40"/>
                                <w:sz w:val="18"/>
                              </w:rPr>
                              <w:t xml:space="preserve"> </w:t>
                            </w:r>
                            <w:r>
                              <w:rPr>
                                <w:rFonts w:ascii="Arial" w:hAnsi="Arial"/>
                                <w:b/>
                                <w:color w:val="A470A7"/>
                                <w:sz w:val="18"/>
                              </w:rPr>
                              <w:t>|</w:t>
                            </w:r>
                            <w:r>
                              <w:rPr>
                                <w:rFonts w:ascii="Arial" w:hAnsi="Arial"/>
                                <w:b/>
                                <w:color w:val="A470A7"/>
                                <w:spacing w:val="40"/>
                                <w:sz w:val="18"/>
                              </w:rPr>
                              <w:t xml:space="preserve"> </w:t>
                            </w:r>
                            <w:hyperlink r:id="rId4">
                              <w:r>
                                <w:rPr>
                                  <w:rFonts w:ascii="Arial" w:hAnsi="Arial"/>
                                  <w:color w:val="173C5A"/>
                                  <w:sz w:val="18"/>
                                </w:rPr>
                                <w:t>jvillegas@pinalesa.org</w:t>
                              </w:r>
                            </w:hyperlink>
                            <w:r>
                              <w:rPr>
                                <w:rFonts w:ascii="Arial" w:hAnsi="Arial"/>
                                <w:color w:val="173C5A"/>
                                <w:sz w:val="18"/>
                              </w:rPr>
                              <w:t xml:space="preserve"> </w:t>
                            </w:r>
                            <w:r>
                              <w:rPr>
                                <w:rFonts w:ascii="Arial" w:hAnsi="Arial"/>
                                <w:b/>
                                <w:color w:val="173C5A"/>
                                <w:sz w:val="18"/>
                              </w:rPr>
                              <w:t xml:space="preserve">Peter Lin, </w:t>
                            </w:r>
                            <w:r>
                              <w:rPr>
                                <w:rFonts w:ascii="Arial" w:hAnsi="Arial"/>
                                <w:color w:val="173C5A"/>
                                <w:sz w:val="18"/>
                              </w:rPr>
                              <w:t>Associate Superintendent (Technology)</w:t>
                            </w:r>
                            <w:r>
                              <w:rPr>
                                <w:rFonts w:ascii="Arial" w:hAnsi="Arial"/>
                                <w:color w:val="173C5A"/>
                                <w:spacing w:val="40"/>
                                <w:sz w:val="18"/>
                              </w:rPr>
                              <w:t xml:space="preserve"> </w:t>
                            </w:r>
                            <w:r>
                              <w:rPr>
                                <w:rFonts w:ascii="Arial" w:hAnsi="Arial"/>
                                <w:b/>
                                <w:color w:val="A470A7"/>
                                <w:sz w:val="18"/>
                              </w:rPr>
                              <w:t>|</w:t>
                            </w:r>
                            <w:r>
                              <w:rPr>
                                <w:rFonts w:ascii="Arial" w:hAnsi="Arial"/>
                                <w:b/>
                                <w:color w:val="A470A7"/>
                                <w:spacing w:val="40"/>
                                <w:sz w:val="18"/>
                              </w:rPr>
                              <w:t xml:space="preserve"> </w:t>
                            </w:r>
                            <w:hyperlink r:id="rId5">
                              <w:r>
                                <w:rPr>
                                  <w:rFonts w:ascii="Arial" w:hAnsi="Arial"/>
                                  <w:color w:val="173C5A"/>
                                  <w:sz w:val="18"/>
                                </w:rPr>
                                <w:t>plin@pinalk12.org</w:t>
                              </w:r>
                            </w:hyperlink>
                          </w:p>
                          <w:p w14:paraId="3D912EE6" w14:textId="77777777" w:rsidR="00703C06" w:rsidRDefault="00703C06" w:rsidP="00703C06">
                            <w:pPr>
                              <w:spacing w:before="122"/>
                              <w:rPr>
                                <w:rFonts w:ascii="Arial"/>
                                <w:sz w:val="18"/>
                              </w:rPr>
                            </w:pPr>
                          </w:p>
                          <w:p w14:paraId="05C11243" w14:textId="77777777" w:rsidR="00703C06" w:rsidRDefault="00703C06" w:rsidP="00703C06">
                            <w:pPr>
                              <w:ind w:left="316"/>
                              <w:rPr>
                                <w:rFonts w:ascii="Arial"/>
                                <w:b/>
                              </w:rPr>
                            </w:pPr>
                            <w:r>
                              <w:rPr>
                                <w:rFonts w:ascii="Arial"/>
                                <w:b/>
                                <w:color w:val="173C5A"/>
                              </w:rPr>
                              <w:t>75</w:t>
                            </w:r>
                            <w:r>
                              <w:rPr>
                                <w:rFonts w:ascii="Arial"/>
                                <w:b/>
                                <w:color w:val="173C5A"/>
                                <w:spacing w:val="-6"/>
                              </w:rPr>
                              <w:t xml:space="preserve"> </w:t>
                            </w:r>
                            <w:r>
                              <w:rPr>
                                <w:rFonts w:ascii="Arial"/>
                                <w:b/>
                                <w:color w:val="173C5A"/>
                              </w:rPr>
                              <w:t>N.</w:t>
                            </w:r>
                            <w:r>
                              <w:rPr>
                                <w:rFonts w:ascii="Arial"/>
                                <w:b/>
                                <w:color w:val="173C5A"/>
                                <w:spacing w:val="-4"/>
                              </w:rPr>
                              <w:t xml:space="preserve"> </w:t>
                            </w:r>
                            <w:r>
                              <w:rPr>
                                <w:rFonts w:ascii="Arial"/>
                                <w:b/>
                                <w:color w:val="173C5A"/>
                              </w:rPr>
                              <w:t>Bailey</w:t>
                            </w:r>
                            <w:r>
                              <w:rPr>
                                <w:rFonts w:ascii="Arial"/>
                                <w:b/>
                                <w:color w:val="173C5A"/>
                                <w:spacing w:val="-3"/>
                              </w:rPr>
                              <w:t xml:space="preserve"> </w:t>
                            </w:r>
                            <w:r>
                              <w:rPr>
                                <w:rFonts w:ascii="Arial"/>
                                <w:b/>
                                <w:color w:val="173C5A"/>
                              </w:rPr>
                              <w:t>St.</w:t>
                            </w:r>
                            <w:r>
                              <w:rPr>
                                <w:rFonts w:ascii="Arial"/>
                                <w:b/>
                                <w:color w:val="173C5A"/>
                                <w:spacing w:val="55"/>
                              </w:rPr>
                              <w:t xml:space="preserve"> </w:t>
                            </w:r>
                            <w:r>
                              <w:rPr>
                                <w:rFonts w:ascii="Arial"/>
                                <w:b/>
                                <w:color w:val="A470A7"/>
                              </w:rPr>
                              <w:t>|</w:t>
                            </w:r>
                            <w:r>
                              <w:rPr>
                                <w:rFonts w:ascii="Arial"/>
                                <w:b/>
                                <w:color w:val="A470A7"/>
                                <w:spacing w:val="55"/>
                              </w:rPr>
                              <w:t xml:space="preserve"> </w:t>
                            </w:r>
                            <w:r>
                              <w:rPr>
                                <w:rFonts w:ascii="Arial"/>
                                <w:b/>
                                <w:color w:val="173C5A"/>
                              </w:rPr>
                              <w:t>P.O.</w:t>
                            </w:r>
                            <w:r>
                              <w:rPr>
                                <w:rFonts w:ascii="Arial"/>
                                <w:b/>
                                <w:color w:val="173C5A"/>
                                <w:spacing w:val="-4"/>
                              </w:rPr>
                              <w:t xml:space="preserve"> </w:t>
                            </w:r>
                            <w:r>
                              <w:rPr>
                                <w:rFonts w:ascii="Arial"/>
                                <w:b/>
                                <w:color w:val="173C5A"/>
                              </w:rPr>
                              <w:t>Box</w:t>
                            </w:r>
                            <w:r>
                              <w:rPr>
                                <w:rFonts w:ascii="Arial"/>
                                <w:b/>
                                <w:color w:val="173C5A"/>
                                <w:spacing w:val="-4"/>
                              </w:rPr>
                              <w:t xml:space="preserve"> </w:t>
                            </w:r>
                            <w:r>
                              <w:rPr>
                                <w:rFonts w:ascii="Arial"/>
                                <w:b/>
                                <w:color w:val="173C5A"/>
                              </w:rPr>
                              <w:t>769</w:t>
                            </w:r>
                            <w:r>
                              <w:rPr>
                                <w:rFonts w:ascii="Arial"/>
                                <w:b/>
                                <w:color w:val="173C5A"/>
                                <w:spacing w:val="55"/>
                              </w:rPr>
                              <w:t xml:space="preserve"> </w:t>
                            </w:r>
                            <w:r>
                              <w:rPr>
                                <w:rFonts w:ascii="Arial"/>
                                <w:b/>
                                <w:color w:val="A470A7"/>
                              </w:rPr>
                              <w:t>|</w:t>
                            </w:r>
                            <w:r>
                              <w:rPr>
                                <w:rFonts w:ascii="Arial"/>
                                <w:b/>
                                <w:color w:val="A470A7"/>
                                <w:spacing w:val="55"/>
                              </w:rPr>
                              <w:t xml:space="preserve"> </w:t>
                            </w:r>
                            <w:r>
                              <w:rPr>
                                <w:rFonts w:ascii="Arial"/>
                                <w:b/>
                                <w:color w:val="173C5A"/>
                              </w:rPr>
                              <w:t>Florence,</w:t>
                            </w:r>
                            <w:r>
                              <w:rPr>
                                <w:rFonts w:ascii="Arial"/>
                                <w:b/>
                                <w:color w:val="173C5A"/>
                                <w:spacing w:val="-11"/>
                              </w:rPr>
                              <w:t xml:space="preserve"> </w:t>
                            </w:r>
                            <w:r>
                              <w:rPr>
                                <w:rFonts w:ascii="Arial"/>
                                <w:b/>
                                <w:color w:val="173C5A"/>
                              </w:rPr>
                              <w:t>AZ</w:t>
                            </w:r>
                            <w:r>
                              <w:rPr>
                                <w:rFonts w:ascii="Arial"/>
                                <w:b/>
                                <w:color w:val="173C5A"/>
                                <w:spacing w:val="-4"/>
                              </w:rPr>
                              <w:t xml:space="preserve"> </w:t>
                            </w:r>
                            <w:r>
                              <w:rPr>
                                <w:rFonts w:ascii="Arial"/>
                                <w:b/>
                                <w:color w:val="173C5A"/>
                              </w:rPr>
                              <w:t>85132</w:t>
                            </w:r>
                            <w:r>
                              <w:rPr>
                                <w:rFonts w:ascii="Arial"/>
                                <w:b/>
                                <w:color w:val="173C5A"/>
                                <w:spacing w:val="55"/>
                              </w:rPr>
                              <w:t xml:space="preserve"> </w:t>
                            </w:r>
                            <w:r>
                              <w:rPr>
                                <w:rFonts w:ascii="Arial"/>
                                <w:b/>
                                <w:color w:val="A470A7"/>
                              </w:rPr>
                              <w:t>|</w:t>
                            </w:r>
                            <w:r>
                              <w:rPr>
                                <w:rFonts w:ascii="Arial"/>
                                <w:b/>
                                <w:color w:val="A470A7"/>
                                <w:spacing w:val="55"/>
                              </w:rPr>
                              <w:t xml:space="preserve"> </w:t>
                            </w:r>
                            <w:r>
                              <w:rPr>
                                <w:rFonts w:ascii="Arial"/>
                                <w:b/>
                                <w:color w:val="173C5A"/>
                              </w:rPr>
                              <w:t>p.</w:t>
                            </w:r>
                            <w:r>
                              <w:rPr>
                                <w:rFonts w:ascii="Arial"/>
                                <w:b/>
                                <w:color w:val="173C5A"/>
                                <w:spacing w:val="-3"/>
                              </w:rPr>
                              <w:t xml:space="preserve"> </w:t>
                            </w:r>
                            <w:r>
                              <w:rPr>
                                <w:rFonts w:ascii="Arial"/>
                                <w:b/>
                                <w:color w:val="173C5A"/>
                              </w:rPr>
                              <w:t>520-866-</w:t>
                            </w:r>
                            <w:r>
                              <w:rPr>
                                <w:rFonts w:ascii="Arial"/>
                                <w:b/>
                                <w:color w:val="173C5A"/>
                                <w:spacing w:val="-4"/>
                              </w:rPr>
                              <w:t>6565</w:t>
                            </w:r>
                          </w:p>
                        </w:txbxContent>
                      </wps:txbx>
                      <wps:bodyPr wrap="square" lIns="0" tIns="0" rIns="0" bIns="0" rtlCol="0">
                        <a:noAutofit/>
                      </wps:bodyPr>
                    </wps:wsp>
                  </wpg:wgp>
                </a:graphicData>
              </a:graphic>
            </wp:inline>
          </w:drawing>
        </mc:Choice>
        <mc:Fallback>
          <w:pict>
            <v:group w14:anchorId="73F35294" id="Group 28" o:spid="_x0000_s1026" style="width:583.95pt;height:168.4pt;mso-position-horizontal-relative:char;mso-position-vertical-relative:line" coordsize="74161,2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">
              <v:shape id="Graphic 25" o:spid="_x0000_s1027" style="position:absolute;width:74161;height:21386;visibility:visible;mso-wrap-style:square;v-text-anchor:top" coordsize="7416165,213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" path="m7415771,1942757r-165951,l7278776,1938134r-18072,-2273l7213460,1934514r-66002,7785l7146099,1942757r-54102,l7097331,1935797r35738,-31445l7182510,1876653r65304,-20409l7225754,1856460r-52337,5817l7111530,1881492r-50698,40386l7070001,1877060r17818,-46482l7116470,1784553r41694,-43472l7135215,1751774r-49542,33515l7038429,1843824r-16028,85725l7009333,1914601r-14872,-13030l6978282,1890331r-17006,-9588l6965442,1904593r5054,24384l6976554,1937270r3671,5487l6903288,1942757r,-126251l6906387,1801253r,-233553l6976783,1562989r65189,-24359l7111644,1486103r24219,-38888l7147560,1402702r2045,-51257l7148804,1309230r89,-42329l7149681,1182370r178,-430937l7149897,389013r-4445,-20536l7133336,351688r-17996,-11303l7093305,336232r-21996,4153l7053326,351688r-12129,16789l7036752,389013r,297612l7034504,697687r64,83604l7034187,930351r635,303327l7034733,1262799r241,29121l7035914,1321041r1473,27368l7037578,1376489r-12802,53391l6990448,1464716r-43358,24079l6925615,1501813r-11380,6083l6906387,1510792r,-1420051l6899224,55511,6879730,26657,6850875,7162,6815645,r-787,165l6814071,r-34684,7010l6751040,26136r-19126,28372l6724904,89242r,1499l6724904,1751672r-9614,-10261l6693395,1731975r-23977,-8903l6653593,1714411r-19583,-39853l6633134,1626222r7340,-49987l6645542,1531480r127,-107277l6646685,1338338r292,-50101l6646215,960183r-24575,-59398l6562280,876173r-32677,6604l6502921,900785r-17996,26696l6478333,960183r191,297256l6476733,1415834r-343,52781l6476581,1521358r978,52680l6478803,1614233r4217,38519l6494221,1689811r22238,35763l6546316,1754746r37326,25616l6624625,1799717r40856,10414l6724904,1817674r,125083l6306388,1942757r-145250,-23419l6135052,1915934r38456,-28587l6218047,1863128r50736,-17590l6325857,1836813r-65672,-7175l6217666,1830641r-37935,12243l6127801,1869427r25273,-39561l6187110,1793011r44132,-31331l6286779,1738680r-78321,8725l6162230,1759991r-32245,25146l6093599,1831555r-18135,-98247l6021997,1666214r-56083,-38417l5939955,1615541r39014,39548l6008205,1696821r20751,42685l6042507,1781886r7595,40868l5992736,1776476r-70040,-22022l5863463,1747786r-24956,-241l5899137,1765452r48819,23774l5986246,1816798r28994,29261l6036195,1874913r-84124,-28765l5877382,1837245r-53467,1537l5803468,1841385r49632,7455l5899683,1860169r43485,14541l5983465,1891766r37059,18923l5974270,1913153r-46012,5080l5882614,1925942r-45148,10312l5815038,1942757,,1942757r,195732l7415771,2138489r,-195732xe" fillcolor="#173c5a" stroked="f">
                <v:path arrowok="t"/>
              </v:shape>
              <v:shapetype id="_x0000_t202" coordsize="21600,21600" o:spt="202" path="m,l,21600r21600,l21600,xe">
                <v:stroke joinstyle="miter"/>
                <v:path gradientshapeok="t" o:connecttype="rect"/>
              </v:shapetype>
              <v:shape id="Textbox 26" o:spid="_x0000_s1028" type="#_x0000_t202" style="position:absolute;width:74161;height:2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911EFE1" w14:textId="77777777" w:rsidR="00703C06" w:rsidRDefault="00703C06" w:rsidP="00703C06">
                      <w:pPr>
                        <w:rPr>
                          <w:rFonts w:ascii="Times New Roman"/>
                          <w:sz w:val="18"/>
                        </w:rPr>
                      </w:pPr>
                    </w:p>
                    <w:p w14:paraId="102C4170" w14:textId="77777777" w:rsidR="00703C06" w:rsidRDefault="00703C06" w:rsidP="00703C06">
                      <w:pPr>
                        <w:rPr>
                          <w:rFonts w:ascii="Times New Roman"/>
                          <w:sz w:val="18"/>
                        </w:rPr>
                      </w:pPr>
                    </w:p>
                    <w:p w14:paraId="0CD73018" w14:textId="77777777" w:rsidR="00703C06" w:rsidRDefault="00703C06" w:rsidP="00703C06">
                      <w:pPr>
                        <w:rPr>
                          <w:rFonts w:ascii="Times New Roman"/>
                          <w:sz w:val="18"/>
                        </w:rPr>
                      </w:pPr>
                    </w:p>
                    <w:p w14:paraId="365CCA5B" w14:textId="77777777" w:rsidR="00703C06" w:rsidRDefault="00703C06" w:rsidP="00703C06">
                      <w:pPr>
                        <w:spacing w:before="1"/>
                        <w:ind w:left="316"/>
                        <w:jc w:val="both"/>
                        <w:rPr>
                          <w:rFonts w:ascii="Arial"/>
                          <w:sz w:val="18"/>
                        </w:rPr>
                      </w:pPr>
                      <w:r>
                        <w:rPr>
                          <w:rFonts w:ascii="Arial"/>
                          <w:b/>
                          <w:color w:val="173C5A"/>
                          <w:sz w:val="18"/>
                        </w:rPr>
                        <w:t>Jill</w:t>
                      </w:r>
                      <w:r>
                        <w:rPr>
                          <w:rFonts w:ascii="Arial"/>
                          <w:b/>
                          <w:color w:val="173C5A"/>
                          <w:spacing w:val="-1"/>
                          <w:sz w:val="18"/>
                        </w:rPr>
                        <w:t xml:space="preserve"> </w:t>
                      </w:r>
                      <w:r>
                        <w:rPr>
                          <w:rFonts w:ascii="Arial"/>
                          <w:b/>
                          <w:color w:val="173C5A"/>
                          <w:sz w:val="18"/>
                        </w:rPr>
                        <w:t>Broussard,</w:t>
                      </w:r>
                      <w:r>
                        <w:rPr>
                          <w:rFonts w:ascii="Arial"/>
                          <w:b/>
                          <w:color w:val="173C5A"/>
                          <w:spacing w:val="-1"/>
                          <w:sz w:val="18"/>
                        </w:rPr>
                        <w:t xml:space="preserve"> </w:t>
                      </w:r>
                      <w:r>
                        <w:rPr>
                          <w:rFonts w:ascii="Arial"/>
                          <w:color w:val="173C5A"/>
                          <w:sz w:val="18"/>
                        </w:rPr>
                        <w:t>Pinal</w:t>
                      </w:r>
                      <w:r>
                        <w:rPr>
                          <w:rFonts w:ascii="Arial"/>
                          <w:color w:val="173C5A"/>
                          <w:spacing w:val="-1"/>
                          <w:sz w:val="18"/>
                        </w:rPr>
                        <w:t xml:space="preserve"> </w:t>
                      </w:r>
                      <w:r>
                        <w:rPr>
                          <w:rFonts w:ascii="Arial"/>
                          <w:color w:val="173C5A"/>
                          <w:sz w:val="18"/>
                        </w:rPr>
                        <w:t>County Superintendent of</w:t>
                      </w:r>
                      <w:r>
                        <w:rPr>
                          <w:rFonts w:ascii="Arial"/>
                          <w:color w:val="173C5A"/>
                          <w:spacing w:val="-1"/>
                          <w:sz w:val="18"/>
                        </w:rPr>
                        <w:t xml:space="preserve"> </w:t>
                      </w:r>
                      <w:r>
                        <w:rPr>
                          <w:rFonts w:ascii="Arial"/>
                          <w:color w:val="173C5A"/>
                          <w:sz w:val="18"/>
                        </w:rPr>
                        <w:t>Schools</w:t>
                      </w:r>
                      <w:r>
                        <w:rPr>
                          <w:rFonts w:ascii="Arial"/>
                          <w:color w:val="173C5A"/>
                          <w:spacing w:val="48"/>
                          <w:sz w:val="18"/>
                        </w:rPr>
                        <w:t xml:space="preserve"> </w:t>
                      </w:r>
                      <w:r>
                        <w:rPr>
                          <w:rFonts w:ascii="Arial"/>
                          <w:b/>
                          <w:color w:val="A470A7"/>
                          <w:sz w:val="18"/>
                        </w:rPr>
                        <w:t>|</w:t>
                      </w:r>
                      <w:r>
                        <w:rPr>
                          <w:rFonts w:ascii="Arial"/>
                          <w:b/>
                          <w:color w:val="A470A7"/>
                          <w:spacing w:val="50"/>
                          <w:sz w:val="18"/>
                        </w:rPr>
                        <w:t xml:space="preserve"> </w:t>
                      </w:r>
                      <w:hyperlink r:id="rId6">
                        <w:r>
                          <w:rPr>
                            <w:rFonts w:ascii="Arial"/>
                            <w:color w:val="173C5A"/>
                            <w:spacing w:val="-2"/>
                            <w:sz w:val="18"/>
                          </w:rPr>
                          <w:t>jbroussard@pinalcso.org</w:t>
                        </w:r>
                      </w:hyperlink>
                    </w:p>
                    <w:p w14:paraId="20CBE365" w14:textId="77777777" w:rsidR="00703C06" w:rsidRDefault="00703C06" w:rsidP="00703C06">
                      <w:pPr>
                        <w:spacing w:before="33"/>
                        <w:ind w:left="316"/>
                        <w:jc w:val="both"/>
                        <w:rPr>
                          <w:rFonts w:ascii="Arial"/>
                          <w:sz w:val="18"/>
                        </w:rPr>
                      </w:pPr>
                      <w:r>
                        <w:rPr>
                          <w:rFonts w:ascii="Arial"/>
                          <w:b/>
                          <w:color w:val="173C5A"/>
                          <w:sz w:val="18"/>
                        </w:rPr>
                        <w:t>Tonya</w:t>
                      </w:r>
                      <w:r>
                        <w:rPr>
                          <w:rFonts w:ascii="Arial"/>
                          <w:b/>
                          <w:color w:val="173C5A"/>
                          <w:spacing w:val="-9"/>
                          <w:sz w:val="18"/>
                        </w:rPr>
                        <w:t xml:space="preserve"> </w:t>
                      </w:r>
                      <w:r>
                        <w:rPr>
                          <w:rFonts w:ascii="Arial"/>
                          <w:b/>
                          <w:color w:val="173C5A"/>
                          <w:sz w:val="18"/>
                        </w:rPr>
                        <w:t>Taylor,</w:t>
                      </w:r>
                      <w:r>
                        <w:rPr>
                          <w:rFonts w:ascii="Arial"/>
                          <w:b/>
                          <w:color w:val="173C5A"/>
                          <w:spacing w:val="-6"/>
                          <w:sz w:val="18"/>
                        </w:rPr>
                        <w:t xml:space="preserve"> </w:t>
                      </w:r>
                      <w:r>
                        <w:rPr>
                          <w:rFonts w:ascii="Arial"/>
                          <w:color w:val="173C5A"/>
                          <w:sz w:val="18"/>
                        </w:rPr>
                        <w:t>Chief</w:t>
                      </w:r>
                      <w:r>
                        <w:rPr>
                          <w:rFonts w:ascii="Arial"/>
                          <w:color w:val="173C5A"/>
                          <w:spacing w:val="-7"/>
                          <w:sz w:val="18"/>
                        </w:rPr>
                        <w:t xml:space="preserve"> </w:t>
                      </w:r>
                      <w:r>
                        <w:rPr>
                          <w:rFonts w:ascii="Arial"/>
                          <w:color w:val="173C5A"/>
                          <w:sz w:val="18"/>
                        </w:rPr>
                        <w:t>Deputy</w:t>
                      </w:r>
                      <w:r>
                        <w:rPr>
                          <w:rFonts w:ascii="Arial"/>
                          <w:color w:val="173C5A"/>
                          <w:spacing w:val="36"/>
                          <w:sz w:val="18"/>
                        </w:rPr>
                        <w:t xml:space="preserve"> </w:t>
                      </w:r>
                      <w:r>
                        <w:rPr>
                          <w:rFonts w:ascii="Arial"/>
                          <w:b/>
                          <w:color w:val="A470A7"/>
                          <w:sz w:val="18"/>
                        </w:rPr>
                        <w:t>|</w:t>
                      </w:r>
                      <w:r>
                        <w:rPr>
                          <w:rFonts w:ascii="Arial"/>
                          <w:b/>
                          <w:color w:val="A470A7"/>
                          <w:spacing w:val="38"/>
                          <w:sz w:val="18"/>
                        </w:rPr>
                        <w:t xml:space="preserve"> </w:t>
                      </w:r>
                      <w:hyperlink r:id="rId7">
                        <w:r>
                          <w:rPr>
                            <w:rFonts w:ascii="Arial"/>
                            <w:color w:val="173C5A"/>
                            <w:spacing w:val="-2"/>
                            <w:sz w:val="18"/>
                          </w:rPr>
                          <w:t>ttaylor@pinalcso.org</w:t>
                        </w:r>
                      </w:hyperlink>
                    </w:p>
                    <w:p w14:paraId="48DF6777" w14:textId="77777777" w:rsidR="00703C06" w:rsidRDefault="00703C06" w:rsidP="00703C06">
                      <w:pPr>
                        <w:spacing w:before="33" w:line="278" w:lineRule="auto"/>
                        <w:ind w:left="316" w:right="4366"/>
                        <w:jc w:val="both"/>
                        <w:rPr>
                          <w:rFonts w:ascii="Arial" w:hAnsi="Arial"/>
                          <w:sz w:val="18"/>
                        </w:rPr>
                      </w:pPr>
                      <w:r>
                        <w:rPr>
                          <w:rFonts w:ascii="Arial" w:hAnsi="Arial"/>
                          <w:b/>
                          <w:color w:val="173C5A"/>
                          <w:sz w:val="18"/>
                        </w:rPr>
                        <w:t>Martin</w:t>
                      </w:r>
                      <w:r>
                        <w:rPr>
                          <w:rFonts w:ascii="Arial" w:hAnsi="Arial"/>
                          <w:b/>
                          <w:color w:val="173C5A"/>
                          <w:spacing w:val="-1"/>
                          <w:sz w:val="18"/>
                        </w:rPr>
                        <w:t xml:space="preserve"> </w:t>
                      </w:r>
                      <w:r>
                        <w:rPr>
                          <w:rFonts w:ascii="Arial" w:hAnsi="Arial"/>
                          <w:b/>
                          <w:color w:val="173C5A"/>
                          <w:sz w:val="18"/>
                        </w:rPr>
                        <w:t>Bassett,</w:t>
                      </w:r>
                      <w:r>
                        <w:rPr>
                          <w:rFonts w:ascii="Arial" w:hAnsi="Arial"/>
                          <w:b/>
                          <w:color w:val="173C5A"/>
                          <w:spacing w:val="-12"/>
                          <w:sz w:val="18"/>
                        </w:rPr>
                        <w:t xml:space="preserve"> </w:t>
                      </w:r>
                      <w:r>
                        <w:rPr>
                          <w:rFonts w:ascii="Arial" w:hAnsi="Arial"/>
                          <w:color w:val="173C5A"/>
                          <w:sz w:val="18"/>
                        </w:rPr>
                        <w:t>Associate</w:t>
                      </w:r>
                      <w:r>
                        <w:rPr>
                          <w:rFonts w:ascii="Arial" w:hAnsi="Arial"/>
                          <w:color w:val="173C5A"/>
                          <w:spacing w:val="-1"/>
                          <w:sz w:val="18"/>
                        </w:rPr>
                        <w:t xml:space="preserve"> </w:t>
                      </w:r>
                      <w:r>
                        <w:rPr>
                          <w:rFonts w:ascii="Arial" w:hAnsi="Arial"/>
                          <w:color w:val="173C5A"/>
                          <w:sz w:val="18"/>
                        </w:rPr>
                        <w:t>Superintendent</w:t>
                      </w:r>
                      <w:r>
                        <w:rPr>
                          <w:rFonts w:ascii="Arial" w:hAnsi="Arial"/>
                          <w:color w:val="173C5A"/>
                          <w:spacing w:val="-1"/>
                          <w:sz w:val="18"/>
                        </w:rPr>
                        <w:t xml:space="preserve"> </w:t>
                      </w:r>
                      <w:r>
                        <w:rPr>
                          <w:rFonts w:ascii="Arial" w:hAnsi="Arial"/>
                          <w:color w:val="173C5A"/>
                          <w:sz w:val="18"/>
                        </w:rPr>
                        <w:t>(Mary</w:t>
                      </w:r>
                      <w:r>
                        <w:rPr>
                          <w:rFonts w:ascii="Arial" w:hAnsi="Arial"/>
                          <w:color w:val="173C5A"/>
                          <w:spacing w:val="-1"/>
                          <w:sz w:val="18"/>
                        </w:rPr>
                        <w:t xml:space="preserve"> </w:t>
                      </w:r>
                      <w:r>
                        <w:rPr>
                          <w:rFonts w:ascii="Arial" w:hAnsi="Arial"/>
                          <w:color w:val="173C5A"/>
                          <w:sz w:val="18"/>
                        </w:rPr>
                        <w:t>C.</w:t>
                      </w:r>
                      <w:r>
                        <w:rPr>
                          <w:rFonts w:ascii="Arial" w:hAnsi="Arial"/>
                          <w:color w:val="173C5A"/>
                          <w:spacing w:val="-1"/>
                          <w:sz w:val="18"/>
                        </w:rPr>
                        <w:t xml:space="preserve"> </w:t>
                      </w:r>
                      <w:r>
                        <w:rPr>
                          <w:rFonts w:ascii="Arial" w:hAnsi="Arial"/>
                          <w:color w:val="173C5A"/>
                          <w:sz w:val="18"/>
                        </w:rPr>
                        <w:t>O’Brien)</w:t>
                      </w:r>
                      <w:r>
                        <w:rPr>
                          <w:rFonts w:ascii="Arial" w:hAnsi="Arial"/>
                          <w:color w:val="173C5A"/>
                          <w:spacing w:val="40"/>
                          <w:sz w:val="18"/>
                        </w:rPr>
                        <w:t xml:space="preserve"> </w:t>
                      </w:r>
                      <w:r>
                        <w:rPr>
                          <w:rFonts w:ascii="Arial" w:hAnsi="Arial"/>
                          <w:b/>
                          <w:color w:val="A470A7"/>
                          <w:sz w:val="18"/>
                        </w:rPr>
                        <w:t>|</w:t>
                      </w:r>
                      <w:r>
                        <w:rPr>
                          <w:rFonts w:ascii="Arial" w:hAnsi="Arial"/>
                          <w:b/>
                          <w:color w:val="A470A7"/>
                          <w:spacing w:val="40"/>
                          <w:sz w:val="18"/>
                        </w:rPr>
                        <w:t xml:space="preserve"> </w:t>
                      </w:r>
                      <w:hyperlink r:id="rId8">
                        <w:r>
                          <w:rPr>
                            <w:rFonts w:ascii="Arial" w:hAnsi="Arial"/>
                            <w:color w:val="173C5A"/>
                            <w:sz w:val="18"/>
                          </w:rPr>
                          <w:t>mbassett@pinalk12.org</w:t>
                        </w:r>
                      </w:hyperlink>
                      <w:r>
                        <w:rPr>
                          <w:rFonts w:ascii="Arial" w:hAnsi="Arial"/>
                          <w:color w:val="173C5A"/>
                          <w:sz w:val="18"/>
                        </w:rPr>
                        <w:t xml:space="preserve"> </w:t>
                      </w:r>
                      <w:r>
                        <w:rPr>
                          <w:rFonts w:ascii="Arial" w:hAnsi="Arial"/>
                          <w:b/>
                          <w:color w:val="173C5A"/>
                          <w:sz w:val="18"/>
                        </w:rPr>
                        <w:t>Joel</w:t>
                      </w:r>
                      <w:r>
                        <w:rPr>
                          <w:rFonts w:ascii="Arial" w:hAnsi="Arial"/>
                          <w:b/>
                          <w:color w:val="173C5A"/>
                          <w:spacing w:val="-7"/>
                          <w:sz w:val="18"/>
                        </w:rPr>
                        <w:t xml:space="preserve"> </w:t>
                      </w:r>
                      <w:r>
                        <w:rPr>
                          <w:rFonts w:ascii="Arial" w:hAnsi="Arial"/>
                          <w:b/>
                          <w:color w:val="173C5A"/>
                          <w:sz w:val="18"/>
                        </w:rPr>
                        <w:t>Villegas,</w:t>
                      </w:r>
                      <w:r>
                        <w:rPr>
                          <w:rFonts w:ascii="Arial" w:hAnsi="Arial"/>
                          <w:b/>
                          <w:color w:val="173C5A"/>
                          <w:spacing w:val="-13"/>
                          <w:sz w:val="18"/>
                        </w:rPr>
                        <w:t xml:space="preserve"> </w:t>
                      </w:r>
                      <w:r>
                        <w:rPr>
                          <w:rFonts w:ascii="Arial" w:hAnsi="Arial"/>
                          <w:color w:val="173C5A"/>
                          <w:sz w:val="18"/>
                        </w:rPr>
                        <w:t>Associate</w:t>
                      </w:r>
                      <w:r>
                        <w:rPr>
                          <w:rFonts w:ascii="Arial" w:hAnsi="Arial"/>
                          <w:color w:val="173C5A"/>
                          <w:spacing w:val="-4"/>
                          <w:sz w:val="18"/>
                        </w:rPr>
                        <w:t xml:space="preserve"> </w:t>
                      </w:r>
                      <w:r>
                        <w:rPr>
                          <w:rFonts w:ascii="Arial" w:hAnsi="Arial"/>
                          <w:color w:val="173C5A"/>
                          <w:sz w:val="18"/>
                        </w:rPr>
                        <w:t>Superintendent</w:t>
                      </w:r>
                      <w:r>
                        <w:rPr>
                          <w:rFonts w:ascii="Arial" w:hAnsi="Arial"/>
                          <w:color w:val="173C5A"/>
                          <w:spacing w:val="-5"/>
                          <w:sz w:val="18"/>
                        </w:rPr>
                        <w:t xml:space="preserve"> </w:t>
                      </w:r>
                      <w:r>
                        <w:rPr>
                          <w:rFonts w:ascii="Arial" w:hAnsi="Arial"/>
                          <w:color w:val="173C5A"/>
                          <w:sz w:val="18"/>
                        </w:rPr>
                        <w:t>(Education</w:t>
                      </w:r>
                      <w:r>
                        <w:rPr>
                          <w:rFonts w:ascii="Arial" w:hAnsi="Arial"/>
                          <w:color w:val="173C5A"/>
                          <w:spacing w:val="-5"/>
                          <w:sz w:val="18"/>
                        </w:rPr>
                        <w:t xml:space="preserve"> </w:t>
                      </w:r>
                      <w:r>
                        <w:rPr>
                          <w:rFonts w:ascii="Arial" w:hAnsi="Arial"/>
                          <w:color w:val="173C5A"/>
                          <w:sz w:val="18"/>
                        </w:rPr>
                        <w:t>Services)</w:t>
                      </w:r>
                      <w:r>
                        <w:rPr>
                          <w:rFonts w:ascii="Arial" w:hAnsi="Arial"/>
                          <w:color w:val="173C5A"/>
                          <w:spacing w:val="40"/>
                          <w:sz w:val="18"/>
                        </w:rPr>
                        <w:t xml:space="preserve"> </w:t>
                      </w:r>
                      <w:r>
                        <w:rPr>
                          <w:rFonts w:ascii="Arial" w:hAnsi="Arial"/>
                          <w:b/>
                          <w:color w:val="A470A7"/>
                          <w:sz w:val="18"/>
                        </w:rPr>
                        <w:t>|</w:t>
                      </w:r>
                      <w:r>
                        <w:rPr>
                          <w:rFonts w:ascii="Arial" w:hAnsi="Arial"/>
                          <w:b/>
                          <w:color w:val="A470A7"/>
                          <w:spacing w:val="40"/>
                          <w:sz w:val="18"/>
                        </w:rPr>
                        <w:t xml:space="preserve"> </w:t>
                      </w:r>
                      <w:hyperlink r:id="rId9">
                        <w:r>
                          <w:rPr>
                            <w:rFonts w:ascii="Arial" w:hAnsi="Arial"/>
                            <w:color w:val="173C5A"/>
                            <w:sz w:val="18"/>
                          </w:rPr>
                          <w:t>jvillegas@pinalesa.org</w:t>
                        </w:r>
                      </w:hyperlink>
                      <w:r>
                        <w:rPr>
                          <w:rFonts w:ascii="Arial" w:hAnsi="Arial"/>
                          <w:color w:val="173C5A"/>
                          <w:sz w:val="18"/>
                        </w:rPr>
                        <w:t xml:space="preserve"> </w:t>
                      </w:r>
                      <w:r>
                        <w:rPr>
                          <w:rFonts w:ascii="Arial" w:hAnsi="Arial"/>
                          <w:b/>
                          <w:color w:val="173C5A"/>
                          <w:sz w:val="18"/>
                        </w:rPr>
                        <w:t xml:space="preserve">Peter Lin, </w:t>
                      </w:r>
                      <w:r>
                        <w:rPr>
                          <w:rFonts w:ascii="Arial" w:hAnsi="Arial"/>
                          <w:color w:val="173C5A"/>
                          <w:sz w:val="18"/>
                        </w:rPr>
                        <w:t>Associate Superintendent (Technology)</w:t>
                      </w:r>
                      <w:r>
                        <w:rPr>
                          <w:rFonts w:ascii="Arial" w:hAnsi="Arial"/>
                          <w:color w:val="173C5A"/>
                          <w:spacing w:val="40"/>
                          <w:sz w:val="18"/>
                        </w:rPr>
                        <w:t xml:space="preserve"> </w:t>
                      </w:r>
                      <w:r>
                        <w:rPr>
                          <w:rFonts w:ascii="Arial" w:hAnsi="Arial"/>
                          <w:b/>
                          <w:color w:val="A470A7"/>
                          <w:sz w:val="18"/>
                        </w:rPr>
                        <w:t>|</w:t>
                      </w:r>
                      <w:r>
                        <w:rPr>
                          <w:rFonts w:ascii="Arial" w:hAnsi="Arial"/>
                          <w:b/>
                          <w:color w:val="A470A7"/>
                          <w:spacing w:val="40"/>
                          <w:sz w:val="18"/>
                        </w:rPr>
                        <w:t xml:space="preserve"> </w:t>
                      </w:r>
                      <w:hyperlink r:id="rId10">
                        <w:r>
                          <w:rPr>
                            <w:rFonts w:ascii="Arial" w:hAnsi="Arial"/>
                            <w:color w:val="173C5A"/>
                            <w:sz w:val="18"/>
                          </w:rPr>
                          <w:t>plin@pinalk12.org</w:t>
                        </w:r>
                      </w:hyperlink>
                    </w:p>
                    <w:p w14:paraId="3D912EE6" w14:textId="77777777" w:rsidR="00703C06" w:rsidRDefault="00703C06" w:rsidP="00703C06">
                      <w:pPr>
                        <w:spacing w:before="122"/>
                        <w:rPr>
                          <w:rFonts w:ascii="Arial"/>
                          <w:sz w:val="18"/>
                        </w:rPr>
                      </w:pPr>
                    </w:p>
                    <w:p w14:paraId="05C11243" w14:textId="77777777" w:rsidR="00703C06" w:rsidRDefault="00703C06" w:rsidP="00703C06">
                      <w:pPr>
                        <w:ind w:left="316"/>
                        <w:rPr>
                          <w:rFonts w:ascii="Arial"/>
                          <w:b/>
                        </w:rPr>
                      </w:pPr>
                      <w:r>
                        <w:rPr>
                          <w:rFonts w:ascii="Arial"/>
                          <w:b/>
                          <w:color w:val="173C5A"/>
                        </w:rPr>
                        <w:t>75</w:t>
                      </w:r>
                      <w:r>
                        <w:rPr>
                          <w:rFonts w:ascii="Arial"/>
                          <w:b/>
                          <w:color w:val="173C5A"/>
                          <w:spacing w:val="-6"/>
                        </w:rPr>
                        <w:t xml:space="preserve"> </w:t>
                      </w:r>
                      <w:r>
                        <w:rPr>
                          <w:rFonts w:ascii="Arial"/>
                          <w:b/>
                          <w:color w:val="173C5A"/>
                        </w:rPr>
                        <w:t>N.</w:t>
                      </w:r>
                      <w:r>
                        <w:rPr>
                          <w:rFonts w:ascii="Arial"/>
                          <w:b/>
                          <w:color w:val="173C5A"/>
                          <w:spacing w:val="-4"/>
                        </w:rPr>
                        <w:t xml:space="preserve"> </w:t>
                      </w:r>
                      <w:r>
                        <w:rPr>
                          <w:rFonts w:ascii="Arial"/>
                          <w:b/>
                          <w:color w:val="173C5A"/>
                        </w:rPr>
                        <w:t>Bailey</w:t>
                      </w:r>
                      <w:r>
                        <w:rPr>
                          <w:rFonts w:ascii="Arial"/>
                          <w:b/>
                          <w:color w:val="173C5A"/>
                          <w:spacing w:val="-3"/>
                        </w:rPr>
                        <w:t xml:space="preserve"> </w:t>
                      </w:r>
                      <w:r>
                        <w:rPr>
                          <w:rFonts w:ascii="Arial"/>
                          <w:b/>
                          <w:color w:val="173C5A"/>
                        </w:rPr>
                        <w:t>St.</w:t>
                      </w:r>
                      <w:r>
                        <w:rPr>
                          <w:rFonts w:ascii="Arial"/>
                          <w:b/>
                          <w:color w:val="173C5A"/>
                          <w:spacing w:val="55"/>
                        </w:rPr>
                        <w:t xml:space="preserve"> </w:t>
                      </w:r>
                      <w:r>
                        <w:rPr>
                          <w:rFonts w:ascii="Arial"/>
                          <w:b/>
                          <w:color w:val="A470A7"/>
                        </w:rPr>
                        <w:t>|</w:t>
                      </w:r>
                      <w:r>
                        <w:rPr>
                          <w:rFonts w:ascii="Arial"/>
                          <w:b/>
                          <w:color w:val="A470A7"/>
                          <w:spacing w:val="55"/>
                        </w:rPr>
                        <w:t xml:space="preserve"> </w:t>
                      </w:r>
                      <w:r>
                        <w:rPr>
                          <w:rFonts w:ascii="Arial"/>
                          <w:b/>
                          <w:color w:val="173C5A"/>
                        </w:rPr>
                        <w:t>P.O.</w:t>
                      </w:r>
                      <w:r>
                        <w:rPr>
                          <w:rFonts w:ascii="Arial"/>
                          <w:b/>
                          <w:color w:val="173C5A"/>
                          <w:spacing w:val="-4"/>
                        </w:rPr>
                        <w:t xml:space="preserve"> </w:t>
                      </w:r>
                      <w:r>
                        <w:rPr>
                          <w:rFonts w:ascii="Arial"/>
                          <w:b/>
                          <w:color w:val="173C5A"/>
                        </w:rPr>
                        <w:t>Box</w:t>
                      </w:r>
                      <w:r>
                        <w:rPr>
                          <w:rFonts w:ascii="Arial"/>
                          <w:b/>
                          <w:color w:val="173C5A"/>
                          <w:spacing w:val="-4"/>
                        </w:rPr>
                        <w:t xml:space="preserve"> </w:t>
                      </w:r>
                      <w:r>
                        <w:rPr>
                          <w:rFonts w:ascii="Arial"/>
                          <w:b/>
                          <w:color w:val="173C5A"/>
                        </w:rPr>
                        <w:t>769</w:t>
                      </w:r>
                      <w:r>
                        <w:rPr>
                          <w:rFonts w:ascii="Arial"/>
                          <w:b/>
                          <w:color w:val="173C5A"/>
                          <w:spacing w:val="55"/>
                        </w:rPr>
                        <w:t xml:space="preserve"> </w:t>
                      </w:r>
                      <w:r>
                        <w:rPr>
                          <w:rFonts w:ascii="Arial"/>
                          <w:b/>
                          <w:color w:val="A470A7"/>
                        </w:rPr>
                        <w:t>|</w:t>
                      </w:r>
                      <w:r>
                        <w:rPr>
                          <w:rFonts w:ascii="Arial"/>
                          <w:b/>
                          <w:color w:val="A470A7"/>
                          <w:spacing w:val="55"/>
                        </w:rPr>
                        <w:t xml:space="preserve"> </w:t>
                      </w:r>
                      <w:r>
                        <w:rPr>
                          <w:rFonts w:ascii="Arial"/>
                          <w:b/>
                          <w:color w:val="173C5A"/>
                        </w:rPr>
                        <w:t>Florence,</w:t>
                      </w:r>
                      <w:r>
                        <w:rPr>
                          <w:rFonts w:ascii="Arial"/>
                          <w:b/>
                          <w:color w:val="173C5A"/>
                          <w:spacing w:val="-11"/>
                        </w:rPr>
                        <w:t xml:space="preserve"> </w:t>
                      </w:r>
                      <w:r>
                        <w:rPr>
                          <w:rFonts w:ascii="Arial"/>
                          <w:b/>
                          <w:color w:val="173C5A"/>
                        </w:rPr>
                        <w:t>AZ</w:t>
                      </w:r>
                      <w:r>
                        <w:rPr>
                          <w:rFonts w:ascii="Arial"/>
                          <w:b/>
                          <w:color w:val="173C5A"/>
                          <w:spacing w:val="-4"/>
                        </w:rPr>
                        <w:t xml:space="preserve"> </w:t>
                      </w:r>
                      <w:r>
                        <w:rPr>
                          <w:rFonts w:ascii="Arial"/>
                          <w:b/>
                          <w:color w:val="173C5A"/>
                        </w:rPr>
                        <w:t>85132</w:t>
                      </w:r>
                      <w:r>
                        <w:rPr>
                          <w:rFonts w:ascii="Arial"/>
                          <w:b/>
                          <w:color w:val="173C5A"/>
                          <w:spacing w:val="55"/>
                        </w:rPr>
                        <w:t xml:space="preserve"> </w:t>
                      </w:r>
                      <w:r>
                        <w:rPr>
                          <w:rFonts w:ascii="Arial"/>
                          <w:b/>
                          <w:color w:val="A470A7"/>
                        </w:rPr>
                        <w:t>|</w:t>
                      </w:r>
                      <w:r>
                        <w:rPr>
                          <w:rFonts w:ascii="Arial"/>
                          <w:b/>
                          <w:color w:val="A470A7"/>
                          <w:spacing w:val="55"/>
                        </w:rPr>
                        <w:t xml:space="preserve"> </w:t>
                      </w:r>
                      <w:r>
                        <w:rPr>
                          <w:rFonts w:ascii="Arial"/>
                          <w:b/>
                          <w:color w:val="173C5A"/>
                        </w:rPr>
                        <w:t>p.</w:t>
                      </w:r>
                      <w:r>
                        <w:rPr>
                          <w:rFonts w:ascii="Arial"/>
                          <w:b/>
                          <w:color w:val="173C5A"/>
                          <w:spacing w:val="-3"/>
                        </w:rPr>
                        <w:t xml:space="preserve"> </w:t>
                      </w:r>
                      <w:r>
                        <w:rPr>
                          <w:rFonts w:ascii="Arial"/>
                          <w:b/>
                          <w:color w:val="173C5A"/>
                        </w:rPr>
                        <w:t>520-866-</w:t>
                      </w:r>
                      <w:r>
                        <w:rPr>
                          <w:rFonts w:ascii="Arial"/>
                          <w:b/>
                          <w:color w:val="173C5A"/>
                          <w:spacing w:val="-4"/>
                        </w:rPr>
                        <w:t>6565</w:t>
                      </w:r>
                    </w:p>
                  </w:txbxContent>
                </v:textbox>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DBBB" w14:textId="77777777" w:rsidR="00703C06" w:rsidRDefault="00703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DDF4" w14:textId="77777777" w:rsidR="00A56BF1" w:rsidRDefault="00A56BF1" w:rsidP="00703C06">
      <w:r>
        <w:separator/>
      </w:r>
    </w:p>
  </w:footnote>
  <w:footnote w:type="continuationSeparator" w:id="0">
    <w:p w14:paraId="6487CF1D" w14:textId="77777777" w:rsidR="00A56BF1" w:rsidRDefault="00A56BF1" w:rsidP="0070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A0B4" w14:textId="77777777" w:rsidR="00703C06" w:rsidRDefault="00703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8FB8" w14:textId="77777777" w:rsidR="00703C06" w:rsidRDefault="00703C06" w:rsidP="00703C06">
    <w:pPr>
      <w:rPr>
        <w:rFonts w:ascii="Times New Roman"/>
        <w:sz w:val="20"/>
      </w:rPr>
    </w:pPr>
    <w:r>
      <w:rPr>
        <w:noProof/>
      </w:rPr>
      <w:drawing>
        <wp:anchor distT="0" distB="0" distL="0" distR="0" simplePos="0" relativeHeight="251659264" behindDoc="0" locked="0" layoutInCell="1" allowOverlap="1" wp14:anchorId="383CB060" wp14:editId="0B47291F">
          <wp:simplePos x="0" y="0"/>
          <wp:positionH relativeFrom="page">
            <wp:posOffset>457202</wp:posOffset>
          </wp:positionH>
          <wp:positionV relativeFrom="page">
            <wp:posOffset>317535</wp:posOffset>
          </wp:positionV>
          <wp:extent cx="825607" cy="10048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5607" cy="1004887"/>
                  </a:xfrm>
                  <a:prstGeom prst="rect">
                    <a:avLst/>
                  </a:prstGeom>
                </pic:spPr>
              </pic:pic>
            </a:graphicData>
          </a:graphic>
        </wp:anchor>
      </w:drawing>
    </w:r>
    <w:r>
      <w:rPr>
        <w:noProof/>
      </w:rPr>
      <w:drawing>
        <wp:anchor distT="0" distB="0" distL="0" distR="0" simplePos="0" relativeHeight="251660288" behindDoc="0" locked="0" layoutInCell="1" allowOverlap="1" wp14:anchorId="4401405C" wp14:editId="7F0EE8CD">
          <wp:simplePos x="0" y="0"/>
          <wp:positionH relativeFrom="page">
            <wp:posOffset>1429884</wp:posOffset>
          </wp:positionH>
          <wp:positionV relativeFrom="page">
            <wp:posOffset>1240334</wp:posOffset>
          </wp:positionV>
          <wp:extent cx="1882111" cy="10515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882111" cy="105155"/>
                  </a:xfrm>
                  <a:prstGeom prst="rect">
                    <a:avLst/>
                  </a:prstGeom>
                </pic:spPr>
              </pic:pic>
            </a:graphicData>
          </a:graphic>
        </wp:anchor>
      </w:drawing>
    </w:r>
    <w:r>
      <w:rPr>
        <w:noProof/>
      </w:rPr>
      <mc:AlternateContent>
        <mc:Choice Requires="wpg">
          <w:drawing>
            <wp:anchor distT="0" distB="0" distL="0" distR="0" simplePos="0" relativeHeight="251661312" behindDoc="0" locked="0" layoutInCell="1" allowOverlap="1" wp14:anchorId="7A060970" wp14:editId="54A50F63">
              <wp:simplePos x="0" y="0"/>
              <wp:positionH relativeFrom="page">
                <wp:posOffset>1443104</wp:posOffset>
              </wp:positionH>
              <wp:positionV relativeFrom="page">
                <wp:posOffset>613069</wp:posOffset>
              </wp:positionV>
              <wp:extent cx="615950" cy="2165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 cy="216535"/>
                        <a:chOff x="0" y="0"/>
                        <a:chExt cx="615950" cy="216535"/>
                      </a:xfrm>
                    </wpg:grpSpPr>
                    <pic:pic xmlns:pic="http://schemas.openxmlformats.org/drawingml/2006/picture">
                      <pic:nvPicPr>
                        <pic:cNvPr id="4" name="Image 4"/>
                        <pic:cNvPicPr/>
                      </pic:nvPicPr>
                      <pic:blipFill>
                        <a:blip r:embed="rId3" cstate="print"/>
                        <a:stretch>
                          <a:fillRect/>
                        </a:stretch>
                      </pic:blipFill>
                      <pic:spPr>
                        <a:xfrm>
                          <a:off x="0" y="8595"/>
                          <a:ext cx="158864" cy="203593"/>
                        </a:xfrm>
                        <a:prstGeom prst="rect">
                          <a:avLst/>
                        </a:prstGeom>
                      </pic:spPr>
                    </pic:pic>
                    <wps:wsp>
                      <wps:cNvPr id="5" name="Graphic 5"/>
                      <wps:cNvSpPr/>
                      <wps:spPr>
                        <a:xfrm>
                          <a:off x="181241" y="283"/>
                          <a:ext cx="46355" cy="212090"/>
                        </a:xfrm>
                        <a:custGeom>
                          <a:avLst/>
                          <a:gdLst/>
                          <a:ahLst/>
                          <a:cxnLst/>
                          <a:rect l="l" t="t" r="r" b="b"/>
                          <a:pathLst>
                            <a:path w="46355" h="212090">
                              <a:moveTo>
                                <a:pt x="25806" y="0"/>
                              </a:moveTo>
                              <a:lnTo>
                                <a:pt x="20078" y="0"/>
                              </a:lnTo>
                              <a:lnTo>
                                <a:pt x="10404" y="869"/>
                              </a:lnTo>
                              <a:lnTo>
                                <a:pt x="4229" y="3943"/>
                              </a:lnTo>
                              <a:lnTo>
                                <a:pt x="958" y="9922"/>
                              </a:lnTo>
                              <a:lnTo>
                                <a:pt x="0" y="19507"/>
                              </a:lnTo>
                              <a:lnTo>
                                <a:pt x="0" y="22364"/>
                              </a:lnTo>
                              <a:lnTo>
                                <a:pt x="958" y="31947"/>
                              </a:lnTo>
                              <a:lnTo>
                                <a:pt x="4229" y="37922"/>
                              </a:lnTo>
                              <a:lnTo>
                                <a:pt x="10404" y="40992"/>
                              </a:lnTo>
                              <a:lnTo>
                                <a:pt x="20078" y="41859"/>
                              </a:lnTo>
                              <a:lnTo>
                                <a:pt x="25806" y="41859"/>
                              </a:lnTo>
                              <a:lnTo>
                                <a:pt x="35474" y="40992"/>
                              </a:lnTo>
                              <a:lnTo>
                                <a:pt x="41651" y="37922"/>
                              </a:lnTo>
                              <a:lnTo>
                                <a:pt x="44924" y="31947"/>
                              </a:lnTo>
                              <a:lnTo>
                                <a:pt x="45885" y="22364"/>
                              </a:lnTo>
                              <a:lnTo>
                                <a:pt x="45885" y="19507"/>
                              </a:lnTo>
                              <a:lnTo>
                                <a:pt x="44924" y="9922"/>
                              </a:lnTo>
                              <a:lnTo>
                                <a:pt x="41651" y="3943"/>
                              </a:lnTo>
                              <a:lnTo>
                                <a:pt x="35474" y="869"/>
                              </a:lnTo>
                              <a:lnTo>
                                <a:pt x="25806" y="0"/>
                              </a:lnTo>
                              <a:close/>
                            </a:path>
                            <a:path w="46355" h="212090">
                              <a:moveTo>
                                <a:pt x="41871" y="62801"/>
                              </a:moveTo>
                              <a:lnTo>
                                <a:pt x="4013" y="62801"/>
                              </a:lnTo>
                              <a:lnTo>
                                <a:pt x="1143" y="65379"/>
                              </a:lnTo>
                              <a:lnTo>
                                <a:pt x="1143" y="209334"/>
                              </a:lnTo>
                              <a:lnTo>
                                <a:pt x="4013" y="211912"/>
                              </a:lnTo>
                              <a:lnTo>
                                <a:pt x="41871" y="211912"/>
                              </a:lnTo>
                              <a:lnTo>
                                <a:pt x="44450" y="209334"/>
                              </a:lnTo>
                              <a:lnTo>
                                <a:pt x="44450" y="65379"/>
                              </a:lnTo>
                              <a:lnTo>
                                <a:pt x="41871" y="62801"/>
                              </a:lnTo>
                              <a:close/>
                            </a:path>
                          </a:pathLst>
                        </a:custGeom>
                        <a:solidFill>
                          <a:srgbClr val="173C5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4" cstate="print"/>
                        <a:stretch>
                          <a:fillRect/>
                        </a:stretch>
                      </pic:blipFill>
                      <pic:spPr>
                        <a:xfrm>
                          <a:off x="256664" y="58788"/>
                          <a:ext cx="131902" cy="153403"/>
                        </a:xfrm>
                        <a:prstGeom prst="rect">
                          <a:avLst/>
                        </a:prstGeom>
                      </pic:spPr>
                    </pic:pic>
                    <pic:pic xmlns:pic="http://schemas.openxmlformats.org/drawingml/2006/picture">
                      <pic:nvPicPr>
                        <pic:cNvPr id="7" name="Image 7"/>
                        <pic:cNvPicPr/>
                      </pic:nvPicPr>
                      <pic:blipFill>
                        <a:blip r:embed="rId5" cstate="print"/>
                        <a:stretch>
                          <a:fillRect/>
                        </a:stretch>
                      </pic:blipFill>
                      <pic:spPr>
                        <a:xfrm>
                          <a:off x="412097" y="58779"/>
                          <a:ext cx="130467" cy="157721"/>
                        </a:xfrm>
                        <a:prstGeom prst="rect">
                          <a:avLst/>
                        </a:prstGeom>
                      </pic:spPr>
                    </pic:pic>
                    <wps:wsp>
                      <wps:cNvPr id="8" name="Graphic 8"/>
                      <wps:cNvSpPr/>
                      <wps:spPr>
                        <a:xfrm>
                          <a:off x="572115" y="0"/>
                          <a:ext cx="43815" cy="212725"/>
                        </a:xfrm>
                        <a:custGeom>
                          <a:avLst/>
                          <a:gdLst/>
                          <a:ahLst/>
                          <a:cxnLst/>
                          <a:rect l="l" t="t" r="r" b="b"/>
                          <a:pathLst>
                            <a:path w="43815" h="212725">
                              <a:moveTo>
                                <a:pt x="40716" y="0"/>
                              </a:moveTo>
                              <a:lnTo>
                                <a:pt x="2578" y="0"/>
                              </a:lnTo>
                              <a:lnTo>
                                <a:pt x="0" y="2578"/>
                              </a:lnTo>
                              <a:lnTo>
                                <a:pt x="0" y="201587"/>
                              </a:lnTo>
                              <a:lnTo>
                                <a:pt x="0" y="209613"/>
                              </a:lnTo>
                              <a:lnTo>
                                <a:pt x="2578" y="212191"/>
                              </a:lnTo>
                              <a:lnTo>
                                <a:pt x="40716" y="212191"/>
                              </a:lnTo>
                              <a:lnTo>
                                <a:pt x="43307" y="209613"/>
                              </a:lnTo>
                              <a:lnTo>
                                <a:pt x="43307" y="2578"/>
                              </a:lnTo>
                              <a:lnTo>
                                <a:pt x="40716" y="0"/>
                              </a:lnTo>
                              <a:close/>
                            </a:path>
                          </a:pathLst>
                        </a:custGeom>
                        <a:solidFill>
                          <a:srgbClr val="173C5A"/>
                        </a:solidFill>
                      </wps:spPr>
                      <wps:bodyPr wrap="square" lIns="0" tIns="0" rIns="0" bIns="0" rtlCol="0">
                        <a:prstTxWarp prst="textNoShape">
                          <a:avLst/>
                        </a:prstTxWarp>
                        <a:noAutofit/>
                      </wps:bodyPr>
                    </wps:wsp>
                  </wpg:wgp>
                </a:graphicData>
              </a:graphic>
            </wp:anchor>
          </w:drawing>
        </mc:Choice>
        <mc:Fallback>
          <w:pict>
            <v:group w14:anchorId="111968DA" id="Group 3" o:spid="_x0000_s1026" style="position:absolute;margin-left:113.65pt;margin-top:48.25pt;width:48.5pt;height:17.05pt;z-index:251661312;mso-wrap-distance-left:0;mso-wrap-distance-right:0;mso-position-horizontal-relative:page;mso-position-vertical-relative:page" coordsize="6159,2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85;width:1588;height: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">
                <v:imagedata r:id="rId6" o:title=""/>
              </v:shape>
              <v:shape id="Graphic 5" o:spid="_x0000_s1028" style="position:absolute;left:1812;top:2;width:463;height:2121;visibility:visible;mso-wrap-style:square;v-text-anchor:top" coordsize="46355,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" path="m25806,l20078,,10404,869,4229,3943,958,9922,,19507r,2857l958,31947r3271,5975l10404,40992r9674,867l25806,41859r9668,-867l41651,37922r3273,-5975l45885,22364r,-2857l44924,9922,41651,3943,35474,869,25806,xem41871,62801r-37858,l1143,65379r,143955l4013,211912r37858,l44450,209334r,-143955l41871,62801xe" fillcolor="#173c5a" stroked="f">
                <v:path arrowok="t"/>
              </v:shape>
              <v:shape id="Image 6" o:spid="_x0000_s1029" type="#_x0000_t75" style="position:absolute;left:2566;top:587;width:1319;height:1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">
                <v:imagedata r:id="rId7" o:title=""/>
              </v:shape>
              <v:shape id="Image 7" o:spid="_x0000_s1030" type="#_x0000_t75" style="position:absolute;left:4120;top:587;width:1305;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">
                <v:imagedata r:id="rId8" o:title=""/>
              </v:shape>
              <v:shape id="Graphic 8" o:spid="_x0000_s1031" style="position:absolute;left:5721;width:438;height:2127;visibility:visible;mso-wrap-style:square;v-text-anchor:top" coordsize="4381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" path="m40716,l2578,,,2578,,201587r,8026l2578,212191r38138,l43307,209613r,-207035l40716,xe" fillcolor="#173c5a" stroked="f">
                <v:path arrowok="t"/>
              </v:shape>
              <w10:wrap anchorx="page" anchory="page"/>
            </v:group>
          </w:pict>
        </mc:Fallback>
      </mc:AlternateContent>
    </w:r>
    <w:r>
      <w:rPr>
        <w:noProof/>
      </w:rPr>
      <mc:AlternateContent>
        <mc:Choice Requires="wpg">
          <w:drawing>
            <wp:anchor distT="0" distB="0" distL="0" distR="0" simplePos="0" relativeHeight="251662336" behindDoc="0" locked="0" layoutInCell="1" allowOverlap="1" wp14:anchorId="5B4C32FD" wp14:editId="154CEE94">
              <wp:simplePos x="0" y="0"/>
              <wp:positionH relativeFrom="page">
                <wp:posOffset>2132486</wp:posOffset>
              </wp:positionH>
              <wp:positionV relativeFrom="page">
                <wp:posOffset>617367</wp:posOffset>
              </wp:positionV>
              <wp:extent cx="932815" cy="4584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2815" cy="458470"/>
                        <a:chOff x="0" y="0"/>
                        <a:chExt cx="932815" cy="458470"/>
                      </a:xfrm>
                    </wpg:grpSpPr>
                    <pic:pic xmlns:pic="http://schemas.openxmlformats.org/drawingml/2006/picture">
                      <pic:nvPicPr>
                        <pic:cNvPr id="10" name="Image 10"/>
                        <pic:cNvPicPr/>
                      </pic:nvPicPr>
                      <pic:blipFill>
                        <a:blip r:embed="rId9" cstate="print"/>
                        <a:stretch>
                          <a:fillRect/>
                        </a:stretch>
                      </pic:blipFill>
                      <pic:spPr>
                        <a:xfrm>
                          <a:off x="13502" y="0"/>
                          <a:ext cx="321708" cy="212205"/>
                        </a:xfrm>
                        <a:prstGeom prst="rect">
                          <a:avLst/>
                        </a:prstGeom>
                      </pic:spPr>
                    </pic:pic>
                    <pic:pic xmlns:pic="http://schemas.openxmlformats.org/drawingml/2006/picture">
                      <pic:nvPicPr>
                        <pic:cNvPr id="11" name="Image 11"/>
                        <pic:cNvPicPr/>
                      </pic:nvPicPr>
                      <pic:blipFill>
                        <a:blip r:embed="rId10" cstate="print"/>
                        <a:stretch>
                          <a:fillRect/>
                        </a:stretch>
                      </pic:blipFill>
                      <pic:spPr>
                        <a:xfrm>
                          <a:off x="360793" y="58783"/>
                          <a:ext cx="131902" cy="153415"/>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523393" y="24373"/>
                          <a:ext cx="255230" cy="183527"/>
                        </a:xfrm>
                        <a:prstGeom prst="rect">
                          <a:avLst/>
                        </a:prstGeom>
                      </pic:spPr>
                    </pic:pic>
                    <pic:pic xmlns:pic="http://schemas.openxmlformats.org/drawingml/2006/picture">
                      <pic:nvPicPr>
                        <pic:cNvPr id="13" name="Image 13"/>
                        <pic:cNvPicPr/>
                      </pic:nvPicPr>
                      <pic:blipFill>
                        <a:blip r:embed="rId12" cstate="print"/>
                        <a:stretch>
                          <a:fillRect/>
                        </a:stretch>
                      </pic:blipFill>
                      <pic:spPr>
                        <a:xfrm>
                          <a:off x="800430" y="58780"/>
                          <a:ext cx="131902" cy="215353"/>
                        </a:xfrm>
                        <a:prstGeom prst="rect">
                          <a:avLst/>
                        </a:prstGeom>
                      </pic:spPr>
                    </pic:pic>
                    <pic:pic xmlns:pic="http://schemas.openxmlformats.org/drawingml/2006/picture">
                      <pic:nvPicPr>
                        <pic:cNvPr id="14" name="Image 14"/>
                        <pic:cNvPicPr/>
                      </pic:nvPicPr>
                      <pic:blipFill>
                        <a:blip r:embed="rId13" cstate="print"/>
                        <a:stretch>
                          <a:fillRect/>
                        </a:stretch>
                      </pic:blipFill>
                      <pic:spPr>
                        <a:xfrm>
                          <a:off x="0" y="302746"/>
                          <a:ext cx="309582" cy="155387"/>
                        </a:xfrm>
                        <a:prstGeom prst="rect">
                          <a:avLst/>
                        </a:prstGeom>
                      </pic:spPr>
                    </pic:pic>
                    <pic:pic xmlns:pic="http://schemas.openxmlformats.org/drawingml/2006/picture">
                      <pic:nvPicPr>
                        <pic:cNvPr id="15" name="Image 15"/>
                        <pic:cNvPicPr/>
                      </pic:nvPicPr>
                      <pic:blipFill>
                        <a:blip r:embed="rId14" cstate="print"/>
                        <a:stretch>
                          <a:fillRect/>
                        </a:stretch>
                      </pic:blipFill>
                      <pic:spPr>
                        <a:xfrm>
                          <a:off x="337408" y="346227"/>
                          <a:ext cx="89649" cy="111899"/>
                        </a:xfrm>
                        <a:prstGeom prst="rect">
                          <a:avLst/>
                        </a:prstGeom>
                      </pic:spPr>
                    </pic:pic>
                    <pic:pic xmlns:pic="http://schemas.openxmlformats.org/drawingml/2006/picture">
                      <pic:nvPicPr>
                        <pic:cNvPr id="16" name="Image 16"/>
                        <pic:cNvPicPr/>
                      </pic:nvPicPr>
                      <pic:blipFill>
                        <a:blip r:embed="rId15" cstate="print"/>
                        <a:stretch>
                          <a:fillRect/>
                        </a:stretch>
                      </pic:blipFill>
                      <pic:spPr>
                        <a:xfrm>
                          <a:off x="448303" y="346223"/>
                          <a:ext cx="91287" cy="111912"/>
                        </a:xfrm>
                        <a:prstGeom prst="rect">
                          <a:avLst/>
                        </a:prstGeom>
                      </pic:spPr>
                    </pic:pic>
                  </wpg:wgp>
                </a:graphicData>
              </a:graphic>
            </wp:anchor>
          </w:drawing>
        </mc:Choice>
        <mc:Fallback>
          <w:pict>
            <v:group w14:anchorId="5843C5CE" id="Group 9" o:spid="_x0000_s1026" style="position:absolute;margin-left:167.9pt;margin-top:48.6pt;width:73.45pt;height:36.1pt;z-index:251662336;mso-wrap-distance-left:0;mso-wrap-distance-right:0;mso-position-horizontal-relative:page;mso-position-vertical-relative:page" coordsize="9328,4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">
              <v:shape id="Image 10" o:spid="_x0000_s1027" type="#_x0000_t75" style="position:absolute;left:135;width:3217;height:2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">
                <v:imagedata r:id="rId16" o:title=""/>
              </v:shape>
              <v:shape id="Image 11" o:spid="_x0000_s1028" type="#_x0000_t75" style="position:absolute;left:3607;top:587;width:1319;height:1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">
                <v:imagedata r:id="rId17" o:title=""/>
              </v:shape>
              <v:shape id="Image 12" o:spid="_x0000_s1029" type="#_x0000_t75" style="position:absolute;left:5233;top:243;width:2553;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">
                <v:imagedata r:id="rId18" o:title=""/>
              </v:shape>
              <v:shape id="Image 13" o:spid="_x0000_s1030" type="#_x0000_t75" style="position:absolute;left:8004;top:587;width:1319;height:2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">
                <v:imagedata r:id="rId19" o:title=""/>
              </v:shape>
              <v:shape id="Image 14" o:spid="_x0000_s1031" type="#_x0000_t75" style="position:absolute;top:3027;width:3095;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">
                <v:imagedata r:id="rId20" o:title=""/>
              </v:shape>
              <v:shape id="Image 15" o:spid="_x0000_s1032" type="#_x0000_t75" style="position:absolute;left:3374;top:3462;width:896;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">
                <v:imagedata r:id="rId21" o:title=""/>
              </v:shape>
              <v:shape id="Image 16" o:spid="_x0000_s1033" type="#_x0000_t75" style="position:absolute;left:4483;top:3462;width:912;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">
                <v:imagedata r:id="rId22" o:title=""/>
              </v:shape>
              <w10:wrap anchorx="page" anchory="page"/>
            </v:group>
          </w:pict>
        </mc:Fallback>
      </mc:AlternateContent>
    </w:r>
    <w:r>
      <w:rPr>
        <w:noProof/>
      </w:rPr>
      <mc:AlternateContent>
        <mc:Choice Requires="wpg">
          <w:drawing>
            <wp:anchor distT="0" distB="0" distL="0" distR="0" simplePos="0" relativeHeight="251663360" behindDoc="0" locked="0" layoutInCell="1" allowOverlap="1" wp14:anchorId="43694F00" wp14:editId="3A08856C">
              <wp:simplePos x="0" y="0"/>
              <wp:positionH relativeFrom="page">
                <wp:posOffset>1434566</wp:posOffset>
              </wp:positionH>
              <wp:positionV relativeFrom="page">
                <wp:posOffset>920113</wp:posOffset>
              </wp:positionV>
              <wp:extent cx="617855" cy="1555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55575"/>
                        <a:chOff x="0" y="0"/>
                        <a:chExt cx="617855" cy="155575"/>
                      </a:xfrm>
                    </wpg:grpSpPr>
                    <pic:pic xmlns:pic="http://schemas.openxmlformats.org/drawingml/2006/picture">
                      <pic:nvPicPr>
                        <pic:cNvPr id="18" name="Image 18"/>
                        <pic:cNvPicPr/>
                      </pic:nvPicPr>
                      <pic:blipFill>
                        <a:blip r:embed="rId23" cstate="print"/>
                        <a:stretch>
                          <a:fillRect/>
                        </a:stretch>
                      </pic:blipFill>
                      <pic:spPr>
                        <a:xfrm>
                          <a:off x="136444" y="43480"/>
                          <a:ext cx="89649" cy="111899"/>
                        </a:xfrm>
                        <a:prstGeom prst="rect">
                          <a:avLst/>
                        </a:prstGeom>
                      </pic:spPr>
                    </pic:pic>
                    <pic:pic xmlns:pic="http://schemas.openxmlformats.org/drawingml/2006/picture">
                      <pic:nvPicPr>
                        <pic:cNvPr id="19" name="Image 19"/>
                        <pic:cNvPicPr/>
                      </pic:nvPicPr>
                      <pic:blipFill>
                        <a:blip r:embed="rId24" cstate="print"/>
                        <a:stretch>
                          <a:fillRect/>
                        </a:stretch>
                      </pic:blipFill>
                      <pic:spPr>
                        <a:xfrm>
                          <a:off x="0" y="3301"/>
                          <a:ext cx="112725" cy="152082"/>
                        </a:xfrm>
                        <a:prstGeom prst="rect">
                          <a:avLst/>
                        </a:prstGeom>
                      </pic:spPr>
                    </pic:pic>
                    <pic:pic xmlns:pic="http://schemas.openxmlformats.org/drawingml/2006/picture">
                      <pic:nvPicPr>
                        <pic:cNvPr id="20" name="Image 20"/>
                        <pic:cNvPicPr/>
                      </pic:nvPicPr>
                      <pic:blipFill>
                        <a:blip r:embed="rId25" cstate="print"/>
                        <a:stretch>
                          <a:fillRect/>
                        </a:stretch>
                      </pic:blipFill>
                      <pic:spPr>
                        <a:xfrm>
                          <a:off x="251462" y="0"/>
                          <a:ext cx="86969" cy="152501"/>
                        </a:xfrm>
                        <a:prstGeom prst="rect">
                          <a:avLst/>
                        </a:prstGeom>
                      </pic:spPr>
                    </pic:pic>
                    <pic:pic xmlns:pic="http://schemas.openxmlformats.org/drawingml/2006/picture">
                      <pic:nvPicPr>
                        <pic:cNvPr id="21" name="Image 21"/>
                        <pic:cNvPicPr/>
                      </pic:nvPicPr>
                      <pic:blipFill>
                        <a:blip r:embed="rId26" cstate="print"/>
                        <a:stretch>
                          <a:fillRect/>
                        </a:stretch>
                      </pic:blipFill>
                      <pic:spPr>
                        <a:xfrm>
                          <a:off x="366890" y="43479"/>
                          <a:ext cx="90462" cy="111899"/>
                        </a:xfrm>
                        <a:prstGeom prst="rect">
                          <a:avLst/>
                        </a:prstGeom>
                      </pic:spPr>
                    </pic:pic>
                    <pic:pic xmlns:pic="http://schemas.openxmlformats.org/drawingml/2006/picture">
                      <pic:nvPicPr>
                        <pic:cNvPr id="22" name="Image 22"/>
                        <pic:cNvPicPr/>
                      </pic:nvPicPr>
                      <pic:blipFill>
                        <a:blip r:embed="rId27" cstate="print"/>
                        <a:stretch>
                          <a:fillRect/>
                        </a:stretch>
                      </pic:blipFill>
                      <pic:spPr>
                        <a:xfrm>
                          <a:off x="483350" y="43479"/>
                          <a:ext cx="90474" cy="111899"/>
                        </a:xfrm>
                        <a:prstGeom prst="rect">
                          <a:avLst/>
                        </a:prstGeom>
                      </pic:spPr>
                    </pic:pic>
                    <wps:wsp>
                      <wps:cNvPr id="23" name="Graphic 23"/>
                      <wps:cNvSpPr/>
                      <wps:spPr>
                        <a:xfrm>
                          <a:off x="603923" y="204"/>
                          <a:ext cx="13970" cy="152400"/>
                        </a:xfrm>
                        <a:custGeom>
                          <a:avLst/>
                          <a:gdLst/>
                          <a:ahLst/>
                          <a:cxnLst/>
                          <a:rect l="l" t="t" r="r" b="b"/>
                          <a:pathLst>
                            <a:path w="13970" h="152400">
                              <a:moveTo>
                                <a:pt x="13804" y="0"/>
                              </a:moveTo>
                              <a:lnTo>
                                <a:pt x="0" y="0"/>
                              </a:lnTo>
                              <a:lnTo>
                                <a:pt x="0" y="148590"/>
                              </a:lnTo>
                              <a:lnTo>
                                <a:pt x="0" y="151130"/>
                              </a:lnTo>
                              <a:lnTo>
                                <a:pt x="292" y="151130"/>
                              </a:lnTo>
                              <a:lnTo>
                                <a:pt x="292" y="152400"/>
                              </a:lnTo>
                              <a:lnTo>
                                <a:pt x="13436" y="152400"/>
                              </a:lnTo>
                              <a:lnTo>
                                <a:pt x="13436" y="151130"/>
                              </a:lnTo>
                              <a:lnTo>
                                <a:pt x="13804" y="151130"/>
                              </a:lnTo>
                              <a:lnTo>
                                <a:pt x="13804" y="148590"/>
                              </a:lnTo>
                              <a:lnTo>
                                <a:pt x="13804" y="0"/>
                              </a:lnTo>
                              <a:close/>
                            </a:path>
                          </a:pathLst>
                        </a:custGeom>
                        <a:solidFill>
                          <a:srgbClr val="A470A7"/>
                        </a:solidFill>
                      </wps:spPr>
                      <wps:bodyPr wrap="square" lIns="0" tIns="0" rIns="0" bIns="0" rtlCol="0">
                        <a:prstTxWarp prst="textNoShape">
                          <a:avLst/>
                        </a:prstTxWarp>
                        <a:noAutofit/>
                      </wps:bodyPr>
                    </wps:wsp>
                  </wpg:wgp>
                </a:graphicData>
              </a:graphic>
            </wp:anchor>
          </w:drawing>
        </mc:Choice>
        <mc:Fallback>
          <w:pict>
            <v:group w14:anchorId="2EF02099" id="Group 17" o:spid="_x0000_s1026" style="position:absolute;margin-left:112.95pt;margin-top:72.45pt;width:48.65pt;height:12.25pt;z-index:251663360;mso-wrap-distance-left:0;mso-wrap-distance-right:0;mso-position-horizontal-relative:page;mso-position-vertical-relative:page" coordsize="6178,1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">
              <v:shape id="Image 18" o:spid="_x0000_s1027" type="#_x0000_t75" style="position:absolute;left:1364;top:434;width:896;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">
                <v:imagedata r:id="rId28" o:title=""/>
              </v:shape>
              <v:shape id="Image 19" o:spid="_x0000_s1028" type="#_x0000_t75" style="position:absolute;top:33;width:1127;height: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">
                <v:imagedata r:id="rId29" o:title=""/>
              </v:shape>
              <v:shape id="Image 20" o:spid="_x0000_s1029" type="#_x0000_t75" style="position:absolute;left:2514;width:870;height: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">
                <v:imagedata r:id="rId30" o:title=""/>
              </v:shape>
              <v:shape id="Image 21" o:spid="_x0000_s1030" type="#_x0000_t75" style="position:absolute;left:3668;top:434;width:905;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">
                <v:imagedata r:id="rId31" o:title=""/>
              </v:shape>
              <v:shape id="Image 22" o:spid="_x0000_s1031" type="#_x0000_t75" style="position:absolute;left:4833;top:434;width:905;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">
                <v:imagedata r:id="rId32" o:title=""/>
              </v:shape>
              <v:shape id="Graphic 23" o:spid="_x0000_s1032" style="position:absolute;left:6039;top:2;width:139;height:1524;visibility:visible;mso-wrap-style:square;v-text-anchor:top" coordsize="139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" path="m13804,l,,,148590r,2540l292,151130r,1270l13436,152400r,-1270l13804,151130r,-2540l13804,xe" fillcolor="#a470a7" stroked="f">
                <v:path arrowok="t"/>
              </v:shape>
              <w10:wrap anchorx="page" anchory="page"/>
            </v:group>
          </w:pict>
        </mc:Fallback>
      </mc:AlternateContent>
    </w:r>
  </w:p>
  <w:p w14:paraId="781F52DE" w14:textId="77777777" w:rsidR="00703C06" w:rsidRDefault="00703C06" w:rsidP="00703C06">
    <w:pPr>
      <w:rPr>
        <w:rFonts w:ascii="Times New Roman"/>
        <w:sz w:val="20"/>
      </w:rPr>
    </w:pPr>
  </w:p>
  <w:p w14:paraId="64BB045C" w14:textId="77777777" w:rsidR="00703C06" w:rsidRDefault="00703C06" w:rsidP="00703C06">
    <w:pPr>
      <w:rPr>
        <w:rFonts w:ascii="Times New Roman"/>
        <w:sz w:val="20"/>
      </w:rPr>
    </w:pPr>
  </w:p>
  <w:p w14:paraId="75A3250B" w14:textId="77777777" w:rsidR="00703C06" w:rsidRDefault="00703C06" w:rsidP="00703C06">
    <w:pPr>
      <w:rPr>
        <w:rFonts w:ascii="Times New Roman"/>
        <w:sz w:val="20"/>
      </w:rPr>
    </w:pPr>
  </w:p>
  <w:p w14:paraId="0ED11F38" w14:textId="77777777" w:rsidR="00703C06" w:rsidRDefault="00703C06" w:rsidP="00703C06">
    <w:pPr>
      <w:rPr>
        <w:rFonts w:ascii="Times New Roman"/>
        <w:sz w:val="20"/>
      </w:rPr>
    </w:pPr>
  </w:p>
  <w:p w14:paraId="07A76384" w14:textId="77777777" w:rsidR="00703C06" w:rsidRDefault="00703C06" w:rsidP="00703C06">
    <w:pPr>
      <w:rPr>
        <w:rFonts w:ascii="Times New Roman"/>
        <w:sz w:val="20"/>
      </w:rPr>
    </w:pPr>
  </w:p>
  <w:p w14:paraId="3BA16CF6" w14:textId="77777777" w:rsidR="00703C06" w:rsidRDefault="00703C06" w:rsidP="00703C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2339B" w14:textId="77777777" w:rsidR="00703C06" w:rsidRDefault="00703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C5F"/>
    <w:multiLevelType w:val="hybridMultilevel"/>
    <w:tmpl w:val="BE5EB7A0"/>
    <w:lvl w:ilvl="0" w:tplc="0409001B">
      <w:start w:val="1"/>
      <w:numFmt w:val="lowerRoman"/>
      <w:lvlText w:val="%1."/>
      <w:lvlJc w:val="right"/>
      <w:pPr>
        <w:ind w:left="1440" w:hanging="360"/>
      </w:pPr>
    </w:lvl>
    <w:lvl w:ilvl="1" w:tplc="0409000F">
      <w:start w:val="1"/>
      <w:numFmt w:val="decimal"/>
      <w:lvlText w:val="%2."/>
      <w:lvlJc w:val="left"/>
      <w:pPr>
        <w:ind w:left="190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AF16C9"/>
    <w:multiLevelType w:val="hybridMultilevel"/>
    <w:tmpl w:val="3AA2C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C494AA4"/>
    <w:multiLevelType w:val="hybridMultilevel"/>
    <w:tmpl w:val="6756A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3A1581"/>
    <w:multiLevelType w:val="multilevel"/>
    <w:tmpl w:val="335A7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B52FE"/>
    <w:multiLevelType w:val="hybridMultilevel"/>
    <w:tmpl w:val="22FC6A44"/>
    <w:lvl w:ilvl="0" w:tplc="04090015">
      <w:start w:val="1"/>
      <w:numFmt w:val="upperLetter"/>
      <w:lvlText w:val="%1."/>
      <w:lvlJc w:val="left"/>
      <w:pPr>
        <w:ind w:left="1440" w:hanging="720"/>
      </w:pPr>
      <w:rPr>
        <w:rFonts w:hint="default"/>
        <w:b/>
        <w:bCs/>
        <w:spacing w:val="-1"/>
        <w:w w:val="100"/>
        <w:sz w:val="24"/>
        <w:szCs w:val="24"/>
        <w:lang w:val="en-US" w:eastAsia="en-US" w:bidi="en-US"/>
      </w:rPr>
    </w:lvl>
    <w:lvl w:ilvl="1" w:tplc="540CDDC8">
      <w:numFmt w:val="bullet"/>
      <w:lvlText w:val="•"/>
      <w:lvlJc w:val="left"/>
      <w:pPr>
        <w:ind w:left="2190" w:hanging="720"/>
      </w:pPr>
      <w:rPr>
        <w:rFonts w:hint="default"/>
        <w:lang w:val="en-US" w:eastAsia="en-US" w:bidi="en-US"/>
      </w:rPr>
    </w:lvl>
    <w:lvl w:ilvl="2" w:tplc="D3063ECC">
      <w:numFmt w:val="bullet"/>
      <w:lvlText w:val="•"/>
      <w:lvlJc w:val="left"/>
      <w:pPr>
        <w:ind w:left="2930" w:hanging="720"/>
      </w:pPr>
      <w:rPr>
        <w:rFonts w:hint="default"/>
        <w:lang w:val="en-US" w:eastAsia="en-US" w:bidi="en-US"/>
      </w:rPr>
    </w:lvl>
    <w:lvl w:ilvl="3" w:tplc="91EA48CA">
      <w:numFmt w:val="bullet"/>
      <w:lvlText w:val="•"/>
      <w:lvlJc w:val="left"/>
      <w:pPr>
        <w:ind w:left="3670" w:hanging="720"/>
      </w:pPr>
      <w:rPr>
        <w:rFonts w:hint="default"/>
        <w:lang w:val="en-US" w:eastAsia="en-US" w:bidi="en-US"/>
      </w:rPr>
    </w:lvl>
    <w:lvl w:ilvl="4" w:tplc="E542D6B0">
      <w:numFmt w:val="bullet"/>
      <w:lvlText w:val="•"/>
      <w:lvlJc w:val="left"/>
      <w:pPr>
        <w:ind w:left="4410" w:hanging="720"/>
      </w:pPr>
      <w:rPr>
        <w:rFonts w:hint="default"/>
        <w:lang w:val="en-US" w:eastAsia="en-US" w:bidi="en-US"/>
      </w:rPr>
    </w:lvl>
    <w:lvl w:ilvl="5" w:tplc="D5E2F43A">
      <w:numFmt w:val="bullet"/>
      <w:lvlText w:val="•"/>
      <w:lvlJc w:val="left"/>
      <w:pPr>
        <w:ind w:left="5150" w:hanging="720"/>
      </w:pPr>
      <w:rPr>
        <w:rFonts w:hint="default"/>
        <w:lang w:val="en-US" w:eastAsia="en-US" w:bidi="en-US"/>
      </w:rPr>
    </w:lvl>
    <w:lvl w:ilvl="6" w:tplc="0EA0556E">
      <w:numFmt w:val="bullet"/>
      <w:lvlText w:val="•"/>
      <w:lvlJc w:val="left"/>
      <w:pPr>
        <w:ind w:left="5890" w:hanging="720"/>
      </w:pPr>
      <w:rPr>
        <w:rFonts w:hint="default"/>
        <w:lang w:val="en-US" w:eastAsia="en-US" w:bidi="en-US"/>
      </w:rPr>
    </w:lvl>
    <w:lvl w:ilvl="7" w:tplc="C6C28FCC">
      <w:numFmt w:val="bullet"/>
      <w:lvlText w:val="•"/>
      <w:lvlJc w:val="left"/>
      <w:pPr>
        <w:ind w:left="6630" w:hanging="720"/>
      </w:pPr>
      <w:rPr>
        <w:rFonts w:hint="default"/>
        <w:lang w:val="en-US" w:eastAsia="en-US" w:bidi="en-US"/>
      </w:rPr>
    </w:lvl>
    <w:lvl w:ilvl="8" w:tplc="FA181A2A">
      <w:numFmt w:val="bullet"/>
      <w:lvlText w:val="•"/>
      <w:lvlJc w:val="left"/>
      <w:pPr>
        <w:ind w:left="7370" w:hanging="720"/>
      </w:pPr>
      <w:rPr>
        <w:rFonts w:hint="default"/>
        <w:lang w:val="en-US" w:eastAsia="en-US" w:bidi="en-US"/>
      </w:rPr>
    </w:lvl>
  </w:abstractNum>
  <w:num w:numId="1" w16cid:durableId="1458180905">
    <w:abstractNumId w:val="2"/>
  </w:num>
  <w:num w:numId="2" w16cid:durableId="722558034">
    <w:abstractNumId w:val="4"/>
  </w:num>
  <w:num w:numId="3" w16cid:durableId="843788641">
    <w:abstractNumId w:val="0"/>
  </w:num>
  <w:num w:numId="4" w16cid:durableId="435565033">
    <w:abstractNumId w:val="1"/>
  </w:num>
  <w:num w:numId="5" w16cid:durableId="125057552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4D"/>
    <w:rsid w:val="0019474D"/>
    <w:rsid w:val="002469EB"/>
    <w:rsid w:val="00246C88"/>
    <w:rsid w:val="00282EFE"/>
    <w:rsid w:val="002F67AE"/>
    <w:rsid w:val="00370E0B"/>
    <w:rsid w:val="003A0976"/>
    <w:rsid w:val="00703C06"/>
    <w:rsid w:val="00776ACF"/>
    <w:rsid w:val="00880929"/>
    <w:rsid w:val="008C552A"/>
    <w:rsid w:val="00A56BF1"/>
    <w:rsid w:val="00AA0121"/>
    <w:rsid w:val="00B4053A"/>
    <w:rsid w:val="00BA2254"/>
    <w:rsid w:val="00C135F7"/>
    <w:rsid w:val="00D24EE5"/>
    <w:rsid w:val="00D93645"/>
    <w:rsid w:val="00DF08F1"/>
    <w:rsid w:val="00E940DB"/>
    <w:rsid w:val="00EE62A6"/>
    <w:rsid w:val="00F6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EF7A9"/>
  <w15:docId w15:val="{81899D57-9306-4461-BC40-9D9E9672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3C06"/>
    <w:pPr>
      <w:tabs>
        <w:tab w:val="center" w:pos="4680"/>
        <w:tab w:val="right" w:pos="9360"/>
      </w:tabs>
    </w:pPr>
  </w:style>
  <w:style w:type="character" w:customStyle="1" w:styleId="HeaderChar">
    <w:name w:val="Header Char"/>
    <w:basedOn w:val="DefaultParagraphFont"/>
    <w:link w:val="Header"/>
    <w:uiPriority w:val="99"/>
    <w:rsid w:val="00703C06"/>
  </w:style>
  <w:style w:type="paragraph" w:styleId="Footer">
    <w:name w:val="footer"/>
    <w:basedOn w:val="Normal"/>
    <w:link w:val="FooterChar"/>
    <w:uiPriority w:val="99"/>
    <w:unhideWhenUsed/>
    <w:rsid w:val="00703C06"/>
    <w:pPr>
      <w:tabs>
        <w:tab w:val="center" w:pos="4680"/>
        <w:tab w:val="right" w:pos="9360"/>
      </w:tabs>
    </w:pPr>
  </w:style>
  <w:style w:type="character" w:customStyle="1" w:styleId="FooterChar">
    <w:name w:val="Footer Char"/>
    <w:basedOn w:val="DefaultParagraphFont"/>
    <w:link w:val="Footer"/>
    <w:uiPriority w:val="99"/>
    <w:rsid w:val="00703C06"/>
  </w:style>
  <w:style w:type="paragraph" w:customStyle="1" w:styleId="xmsonormal">
    <w:name w:val="x_msonormal"/>
    <w:basedOn w:val="Normal"/>
    <w:rsid w:val="0019474D"/>
    <w:pPr>
      <w:widowControl/>
      <w:autoSpaceDE/>
      <w:autoSpaceDN/>
    </w:pPr>
    <w:rPr>
      <w:rFonts w:ascii="Aptos" w:hAnsi="Aptos" w:cs="Aptos"/>
      <w:sz w:val="24"/>
      <w:szCs w:val="24"/>
    </w:rPr>
  </w:style>
  <w:style w:type="paragraph" w:styleId="NormalWeb">
    <w:name w:val="Normal (Web)"/>
    <w:basedOn w:val="Normal"/>
    <w:uiPriority w:val="99"/>
    <w:semiHidden/>
    <w:unhideWhenUsed/>
    <w:rsid w:val="002F67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17532">
      <w:bodyDiv w:val="1"/>
      <w:marLeft w:val="0"/>
      <w:marRight w:val="0"/>
      <w:marTop w:val="0"/>
      <w:marBottom w:val="0"/>
      <w:divBdr>
        <w:top w:val="none" w:sz="0" w:space="0" w:color="auto"/>
        <w:left w:val="none" w:sz="0" w:space="0" w:color="auto"/>
        <w:bottom w:val="none" w:sz="0" w:space="0" w:color="auto"/>
        <w:right w:val="none" w:sz="0" w:space="0" w:color="auto"/>
      </w:divBdr>
    </w:div>
    <w:div w:id="1103107654">
      <w:bodyDiv w:val="1"/>
      <w:marLeft w:val="0"/>
      <w:marRight w:val="0"/>
      <w:marTop w:val="0"/>
      <w:marBottom w:val="0"/>
      <w:divBdr>
        <w:top w:val="none" w:sz="0" w:space="0" w:color="auto"/>
        <w:left w:val="none" w:sz="0" w:space="0" w:color="auto"/>
        <w:bottom w:val="none" w:sz="0" w:space="0" w:color="auto"/>
        <w:right w:val="none" w:sz="0" w:space="0" w:color="auto"/>
      </w:divBdr>
    </w:div>
    <w:div w:id="1140607529">
      <w:bodyDiv w:val="1"/>
      <w:marLeft w:val="0"/>
      <w:marRight w:val="0"/>
      <w:marTop w:val="0"/>
      <w:marBottom w:val="0"/>
      <w:divBdr>
        <w:top w:val="none" w:sz="0" w:space="0" w:color="auto"/>
        <w:left w:val="none" w:sz="0" w:space="0" w:color="auto"/>
        <w:bottom w:val="none" w:sz="0" w:space="0" w:color="auto"/>
        <w:right w:val="none" w:sz="0" w:space="0" w:color="auto"/>
      </w:divBdr>
    </w:div>
    <w:div w:id="1468627915">
      <w:bodyDiv w:val="1"/>
      <w:marLeft w:val="0"/>
      <w:marRight w:val="0"/>
      <w:marTop w:val="0"/>
      <w:marBottom w:val="0"/>
      <w:divBdr>
        <w:top w:val="none" w:sz="0" w:space="0" w:color="auto"/>
        <w:left w:val="none" w:sz="0" w:space="0" w:color="auto"/>
        <w:bottom w:val="none" w:sz="0" w:space="0" w:color="auto"/>
        <w:right w:val="none" w:sz="0" w:space="0" w:color="auto"/>
      </w:divBdr>
    </w:div>
    <w:div w:id="1679427693">
      <w:bodyDiv w:val="1"/>
      <w:marLeft w:val="0"/>
      <w:marRight w:val="0"/>
      <w:marTop w:val="0"/>
      <w:marBottom w:val="0"/>
      <w:divBdr>
        <w:top w:val="none" w:sz="0" w:space="0" w:color="auto"/>
        <w:left w:val="none" w:sz="0" w:space="0" w:color="auto"/>
        <w:bottom w:val="none" w:sz="0" w:space="0" w:color="auto"/>
        <w:right w:val="none" w:sz="0" w:space="0" w:color="auto"/>
      </w:divBdr>
    </w:div>
    <w:div w:id="1971933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hyperlink" Target="mailto:mbassett@pinalk12.org" TargetMode="External"/><Relationship Id="rId3" Type="http://schemas.openxmlformats.org/officeDocument/2006/relationships/hyperlink" Target="mailto:mbassett@pinalk12.org" TargetMode="External"/><Relationship Id="rId7" Type="http://schemas.openxmlformats.org/officeDocument/2006/relationships/hyperlink" Target="mailto:ttaylor@pinalcso.org" TargetMode="External"/><Relationship Id="rId2" Type="http://schemas.openxmlformats.org/officeDocument/2006/relationships/hyperlink" Target="mailto:ttaylor@pinalcso.org" TargetMode="External"/><Relationship Id="rId1" Type="http://schemas.openxmlformats.org/officeDocument/2006/relationships/hyperlink" Target="mailto:jbroussard@pinalcso.org" TargetMode="External"/><Relationship Id="rId6" Type="http://schemas.openxmlformats.org/officeDocument/2006/relationships/hyperlink" Target="mailto:jbroussard@pinalcso.org" TargetMode="External"/><Relationship Id="rId5" Type="http://schemas.openxmlformats.org/officeDocument/2006/relationships/hyperlink" Target="mailto:plin@pinalk12.org" TargetMode="External"/><Relationship Id="rId10" Type="http://schemas.openxmlformats.org/officeDocument/2006/relationships/hyperlink" Target="mailto:plin@pinalk12.org" TargetMode="External"/><Relationship Id="rId4" Type="http://schemas.openxmlformats.org/officeDocument/2006/relationships/hyperlink" Target="mailto:jvillegas@pinalesa.org" TargetMode="External"/><Relationship Id="rId9" Type="http://schemas.openxmlformats.org/officeDocument/2006/relationships/hyperlink" Target="mailto:jvillegas@pinalesa.org"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onzalez\OneDrive%20-%20Pinal%20County%20Schools\Desktop\Michelle's%20File\Cabinet%20&amp;%20Board%20Templates\Meeting%20Templates\Board%20-Letterhead-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Board -Letterhead-2023</Template>
  <TotalTime>62</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Gonzalez</dc:creator>
  <cp:lastModifiedBy>Michelle Gonzalez</cp:lastModifiedBy>
  <cp:revision>10</cp:revision>
  <dcterms:created xsi:type="dcterms:W3CDTF">2025-06-24T16:47:00Z</dcterms:created>
  <dcterms:modified xsi:type="dcterms:W3CDTF">2025-06-27T15:15:00Z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Adobe InDesign 19.0 (Macintosh)</vt:lpwstr>
  </property>
  <property fmtid="{D5CDD505-2E9C-101B-9397-08002B2CF9AE}" pid="4" name="LastSaved">
    <vt:filetime>2024-01-02T00:00:00Z</vt:filetime>
  </property>
  <property fmtid="{D5CDD505-2E9C-101B-9397-08002B2CF9AE}" pid="5" name="Producer">
    <vt:lpwstr>Adobe PDF Library 17.0</vt:lpwstr>
  </property>
</Properties>
</file>